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5"/>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352"/>
      </w:tblGrid>
      <w:tr w:rsidR="008A5B99" w:rsidRPr="008A5B99" w14:paraId="6AAB0160" w14:textId="77777777" w:rsidTr="008A5B99">
        <w:trPr>
          <w:cantSplit/>
        </w:trPr>
        <w:tc>
          <w:tcPr>
            <w:tcW w:w="8352" w:type="dxa"/>
          </w:tcPr>
          <w:p w14:paraId="65B4F86B" w14:textId="1F43E020" w:rsidR="008A5B99" w:rsidRPr="008A5B99" w:rsidRDefault="008A5B99" w:rsidP="008A5B99">
            <w:pPr>
              <w:spacing w:line="216" w:lineRule="auto"/>
              <w:jc w:val="center"/>
              <w:rPr>
                <w:sz w:val="72"/>
                <w:szCs w:val="72"/>
              </w:rPr>
            </w:pPr>
            <w:r w:rsidRPr="008A5B99">
              <w:rPr>
                <w:sz w:val="72"/>
                <w:szCs w:val="72"/>
              </w:rPr>
              <w:t xml:space="preserve">ANNEXE </w:t>
            </w:r>
            <w:r w:rsidR="00FA34A5">
              <w:rPr>
                <w:sz w:val="72"/>
                <w:szCs w:val="72"/>
              </w:rPr>
              <w:t>2</w:t>
            </w:r>
          </w:p>
        </w:tc>
      </w:tr>
      <w:tr w:rsidR="008A5B99" w:rsidRPr="008A5B99" w14:paraId="4370940B" w14:textId="77777777" w:rsidTr="008A5B99">
        <w:trPr>
          <w:cantSplit/>
        </w:trPr>
        <w:tc>
          <w:tcPr>
            <w:tcW w:w="8352" w:type="dxa"/>
          </w:tcPr>
          <w:p w14:paraId="3D60BE48" w14:textId="558083E3" w:rsidR="008A5B99" w:rsidRPr="008A5B99" w:rsidRDefault="008A5B99" w:rsidP="008A5B99">
            <w:pPr>
              <w:spacing w:line="216" w:lineRule="auto"/>
              <w:jc w:val="center"/>
              <w:rPr>
                <w:b/>
                <w:color w:val="E84425" w:themeColor="text2"/>
                <w:sz w:val="72"/>
                <w:szCs w:val="72"/>
              </w:rPr>
            </w:pPr>
            <w:r w:rsidRPr="008A5B99">
              <w:rPr>
                <w:b/>
                <w:color w:val="E84425" w:themeColor="text2"/>
                <w:sz w:val="72"/>
                <w:szCs w:val="72"/>
              </w:rPr>
              <w:t>Dossier de candidature à la fonction de DLA régional</w:t>
            </w:r>
            <w:r w:rsidR="002F281F">
              <w:rPr>
                <w:b/>
                <w:color w:val="E84425" w:themeColor="text2"/>
                <w:sz w:val="72"/>
                <w:szCs w:val="72"/>
              </w:rPr>
              <w:t xml:space="preserve"> Ile-de-France</w:t>
            </w:r>
          </w:p>
        </w:tc>
      </w:tr>
      <w:tr w:rsidR="008A5B99" w:rsidRPr="008A5B99" w14:paraId="10751721" w14:textId="77777777" w:rsidTr="008A5B99">
        <w:trPr>
          <w:cantSplit/>
          <w:trHeight w:val="899"/>
        </w:trPr>
        <w:tc>
          <w:tcPr>
            <w:tcW w:w="8352" w:type="dxa"/>
            <w:vAlign w:val="bottom"/>
          </w:tcPr>
          <w:p w14:paraId="50EC3333" w14:textId="019A0994" w:rsidR="008A5B99" w:rsidRPr="008A5B99" w:rsidRDefault="008A5B99" w:rsidP="008A5B99">
            <w:pPr>
              <w:spacing w:line="240" w:lineRule="auto"/>
              <w:jc w:val="center"/>
            </w:pPr>
            <w:r w:rsidRPr="008A5B99">
              <w:rPr>
                <w:color w:val="E84425" w:themeColor="text2"/>
                <w:sz w:val="48"/>
              </w:rPr>
              <w:sym w:font="Symbol" w:char="F02F"/>
            </w:r>
            <w:r w:rsidRPr="008A5B99">
              <w:t xml:space="preserve">  </w:t>
            </w:r>
            <w:sdt>
              <w:sdtPr>
                <w:alias w:val="Date"/>
                <w:tag w:val="Date"/>
                <w:id w:val="946816926"/>
                <w:placeholder>
                  <w:docPart w:val="FF331E0803AA4A8681CE34B00AF27A8F"/>
                </w:placeholder>
                <w:date w:fullDate="2025-07-11T00:00:00Z">
                  <w:dateFormat w:val="d MMMM yyyy"/>
                  <w:lid w:val="fr-FR"/>
                  <w:storeMappedDataAs w:val="dateTime"/>
                  <w:calendar w:val="gregorian"/>
                </w:date>
              </w:sdtPr>
              <w:sdtEndPr/>
              <w:sdtContent>
                <w:r w:rsidR="002F281F">
                  <w:t>11 juillet 2025</w:t>
                </w:r>
              </w:sdtContent>
            </w:sdt>
          </w:p>
        </w:tc>
      </w:tr>
    </w:tbl>
    <w:p w14:paraId="7704FA2B" w14:textId="77777777" w:rsidR="008A5B99" w:rsidRPr="008A5B99" w:rsidRDefault="008A5B99" w:rsidP="008A5B99"/>
    <w:p w14:paraId="14FE31C5" w14:textId="77777777" w:rsidR="008A5B99" w:rsidRPr="008A5B99" w:rsidRDefault="008A5B99" w:rsidP="008A5B99"/>
    <w:p w14:paraId="76C806A3" w14:textId="77777777" w:rsidR="008A5B99" w:rsidRPr="008A5B99" w:rsidRDefault="008A5B99" w:rsidP="008A5B99">
      <w:pPr>
        <w:sectPr w:rsidR="008A5B99" w:rsidRPr="008A5B99" w:rsidSect="002F2E24">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1701" w:header="680" w:footer="340" w:gutter="0"/>
          <w:cols w:space="708"/>
          <w:titlePg/>
          <w:docGrid w:linePitch="360"/>
        </w:sectPr>
      </w:pPr>
    </w:p>
    <w:p w14:paraId="72B3A4A1" w14:textId="77777777" w:rsidR="008A5B99" w:rsidRPr="008A5B99" w:rsidRDefault="008A5B99" w:rsidP="008A5B99">
      <w:bookmarkStart w:id="0" w:name="_Hlk200696691"/>
      <w:r w:rsidRPr="008A5B99">
        <w:lastRenderedPageBreak/>
        <w:t xml:space="preserve">Le formulaire suivant vise à collecter des informations complémentaires, qui ne sont pas explicitement demandées dans le dossier Cerfa afin de cerner au mieux votre candidature et de faciliter son instruction. Vous devez apporter une réponse précise et concise à l’ensemble de ces questions que vous devez présenter sous forme d’un dossier complémentaire au Cerfa. Les réponses à ces questions feront l’objet d’une attention toute particulière au regard des critères d’instruction. </w:t>
      </w:r>
    </w:p>
    <w:p w14:paraId="70BFB9C8" w14:textId="77777777" w:rsidR="008A5B99" w:rsidRPr="008A5B99" w:rsidRDefault="008A5B99" w:rsidP="008A5B99">
      <w:pPr>
        <w:rPr>
          <w:rFonts w:ascii="Arial" w:hAnsi="Arial" w:cs="Arial"/>
          <w:b/>
          <w:smallCaps/>
          <w:color w:val="E84425" w:themeColor="text2"/>
          <w:sz w:val="10"/>
          <w:szCs w:val="10"/>
        </w:rPr>
      </w:pPr>
    </w:p>
    <w:p w14:paraId="06473342" w14:textId="77777777" w:rsidR="008A5B99" w:rsidRPr="004B1FA8" w:rsidRDefault="008A5B99" w:rsidP="004B1FA8">
      <w:pPr>
        <w:pStyle w:val="DLATitre1"/>
        <w:numPr>
          <w:ilvl w:val="0"/>
          <w:numId w:val="41"/>
        </w:numPr>
        <w:rPr>
          <w:smallCaps/>
        </w:rPr>
      </w:pPr>
      <w:r w:rsidRPr="004B1FA8">
        <w:t>la structure et le projet DLA</w:t>
      </w:r>
    </w:p>
    <w:p w14:paraId="7486195B" w14:textId="77777777" w:rsidR="008A5B99" w:rsidRPr="008A5B99" w:rsidRDefault="008A5B99" w:rsidP="008A5B99">
      <w:pPr>
        <w:spacing w:before="60"/>
        <w:rPr>
          <w:rFonts w:ascii="Arial" w:hAnsi="Arial" w:cs="Arial"/>
          <w:sz w:val="22"/>
          <w:szCs w:val="22"/>
        </w:rPr>
      </w:pPr>
    </w:p>
    <w:p w14:paraId="5787A29B" w14:textId="77777777" w:rsidR="008A5B99" w:rsidRPr="008A5B99" w:rsidRDefault="008A5B99" w:rsidP="008A5B99">
      <w:pPr>
        <w:numPr>
          <w:ilvl w:val="0"/>
          <w:numId w:val="11"/>
        </w:numPr>
        <w:spacing w:before="60"/>
        <w:ind w:left="794" w:hanging="227"/>
        <w:rPr>
          <w:b/>
          <w:i/>
        </w:rPr>
      </w:pPr>
      <w:r w:rsidRPr="008A5B99">
        <w:t xml:space="preserve">Votre structure a-t-elle déjà été porteuse du DLA ? Oui / Non </w:t>
      </w:r>
      <w:r w:rsidRPr="008A5B99">
        <w:rPr>
          <w:b/>
          <w:i/>
        </w:rPr>
        <w:t>(Si oui, sur quel(s) territoire(s) et combien d’années ?)</w:t>
      </w:r>
    </w:p>
    <w:p w14:paraId="0975F98A"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5"/>
        <w:tblW w:w="0" w:type="auto"/>
        <w:tblInd w:w="108" w:type="dxa"/>
        <w:tblLook w:val="04A0" w:firstRow="1" w:lastRow="0" w:firstColumn="1" w:lastColumn="0" w:noHBand="0" w:noVBand="1"/>
      </w:tblPr>
      <w:tblGrid>
        <w:gridCol w:w="8963"/>
      </w:tblGrid>
      <w:tr w:rsidR="008A5B99" w:rsidRPr="008A5B99" w14:paraId="2E2A312A" w14:textId="77777777" w:rsidTr="008A5B99">
        <w:tc>
          <w:tcPr>
            <w:tcW w:w="9746" w:type="dxa"/>
            <w:tcBorders>
              <w:top w:val="nil"/>
              <w:left w:val="nil"/>
              <w:bottom w:val="nil"/>
              <w:right w:val="nil"/>
            </w:tcBorders>
            <w:shd w:val="clear" w:color="auto" w:fill="D5D5D5" w:themeFill="accent3" w:themeFillShade="E6"/>
          </w:tcPr>
          <w:p w14:paraId="0DF2E5D3"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3A677617"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23ACE5D0" w14:textId="77777777" w:rsidR="008A5B99" w:rsidRPr="008A5B99" w:rsidRDefault="008A5B99" w:rsidP="008A5B99">
      <w:pPr>
        <w:spacing w:before="60"/>
        <w:ind w:left="794" w:hanging="227"/>
        <w:rPr>
          <w:rFonts w:ascii="Arial" w:hAnsi="Arial" w:cs="Arial"/>
        </w:rPr>
      </w:pPr>
    </w:p>
    <w:p w14:paraId="3AF90FF7" w14:textId="77777777" w:rsidR="008A5B99" w:rsidRPr="008A5B99" w:rsidRDefault="008A5B99" w:rsidP="008A5B99">
      <w:pPr>
        <w:numPr>
          <w:ilvl w:val="0"/>
          <w:numId w:val="11"/>
        </w:numPr>
        <w:spacing w:before="60"/>
        <w:ind w:left="794" w:hanging="227"/>
        <w:rPr>
          <w:rFonts w:ascii="Arial" w:hAnsi="Arial" w:cs="Arial"/>
          <w:b/>
          <w:i/>
        </w:rPr>
      </w:pPr>
      <w:r w:rsidRPr="008A5B99">
        <w:t xml:space="preserve">Votre structure répond-elle à plusieurs appels à projets DLA ? Oui / Non </w:t>
      </w:r>
      <w:r w:rsidRPr="008A5B99">
        <w:rPr>
          <w:b/>
          <w:i/>
        </w:rPr>
        <w:t>(</w:t>
      </w:r>
      <w:r w:rsidRPr="008A5B99">
        <w:rPr>
          <w:rFonts w:ascii="Arial" w:hAnsi="Arial" w:cs="Arial"/>
          <w:b/>
          <w:i/>
        </w:rPr>
        <w:t>Si oui, sur quel(s) territoire(s) ?)</w:t>
      </w:r>
    </w:p>
    <w:p w14:paraId="7FE6416E" w14:textId="77777777" w:rsidR="008A5B99" w:rsidRPr="008A5B99" w:rsidRDefault="008A5B99" w:rsidP="008A5B99">
      <w:pPr>
        <w:rPr>
          <w:rFonts w:ascii="Arial" w:hAnsi="Arial" w:cs="Arial"/>
          <w:sz w:val="10"/>
          <w:szCs w:val="10"/>
        </w:rPr>
      </w:pPr>
    </w:p>
    <w:tbl>
      <w:tblPr>
        <w:tblStyle w:val="Grilledutableau5"/>
        <w:tblW w:w="0" w:type="auto"/>
        <w:tblInd w:w="108" w:type="dxa"/>
        <w:tblLook w:val="04A0" w:firstRow="1" w:lastRow="0" w:firstColumn="1" w:lastColumn="0" w:noHBand="0" w:noVBand="1"/>
      </w:tblPr>
      <w:tblGrid>
        <w:gridCol w:w="8963"/>
      </w:tblGrid>
      <w:tr w:rsidR="008A5B99" w:rsidRPr="008A5B99" w14:paraId="6ABD957E" w14:textId="77777777" w:rsidTr="008A5B99">
        <w:tc>
          <w:tcPr>
            <w:tcW w:w="9746" w:type="dxa"/>
            <w:tcBorders>
              <w:top w:val="nil"/>
              <w:left w:val="nil"/>
              <w:bottom w:val="nil"/>
              <w:right w:val="nil"/>
            </w:tcBorders>
            <w:shd w:val="clear" w:color="auto" w:fill="D5D5D5" w:themeFill="accent3" w:themeFillShade="E6"/>
          </w:tcPr>
          <w:p w14:paraId="3F691CD6"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3E840B98"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061CE35C" w14:textId="77777777" w:rsidR="008A5B99" w:rsidRPr="008A5B99" w:rsidRDefault="008A5B99" w:rsidP="008A5B99">
      <w:pPr>
        <w:spacing w:before="60"/>
        <w:ind w:left="794" w:hanging="227"/>
      </w:pPr>
    </w:p>
    <w:p w14:paraId="1D4AF912" w14:textId="77777777" w:rsidR="008A5B99" w:rsidRPr="008A5B99" w:rsidRDefault="008A5B99" w:rsidP="008A5B99">
      <w:pPr>
        <w:numPr>
          <w:ilvl w:val="0"/>
          <w:numId w:val="11"/>
        </w:numPr>
        <w:spacing w:before="60"/>
        <w:ind w:left="794" w:hanging="227"/>
      </w:pPr>
      <w:r w:rsidRPr="008A5B99">
        <w:t>Comment définissez-vous le dispositif DLA, ses objectifs et ses enjeux par rapport à la finalité décrite dans le décret du 1</w:t>
      </w:r>
      <w:r w:rsidRPr="008A5B99">
        <w:rPr>
          <w:vertAlign w:val="superscript"/>
        </w:rPr>
        <w:t>er</w:t>
      </w:r>
      <w:r w:rsidRPr="008A5B99">
        <w:t xml:space="preserve"> septembre 2015 ?</w:t>
      </w:r>
    </w:p>
    <w:p w14:paraId="6041E74D"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5"/>
        <w:tblW w:w="0" w:type="auto"/>
        <w:tblInd w:w="108" w:type="dxa"/>
        <w:tblLook w:val="04A0" w:firstRow="1" w:lastRow="0" w:firstColumn="1" w:lastColumn="0" w:noHBand="0" w:noVBand="1"/>
      </w:tblPr>
      <w:tblGrid>
        <w:gridCol w:w="8963"/>
      </w:tblGrid>
      <w:tr w:rsidR="008A5B99" w:rsidRPr="008A5B99" w14:paraId="7BC103EE" w14:textId="77777777" w:rsidTr="008A5B99">
        <w:tc>
          <w:tcPr>
            <w:tcW w:w="9746" w:type="dxa"/>
            <w:tcBorders>
              <w:top w:val="nil"/>
              <w:left w:val="nil"/>
              <w:bottom w:val="nil"/>
              <w:right w:val="nil"/>
            </w:tcBorders>
            <w:shd w:val="clear" w:color="auto" w:fill="D5D5D5" w:themeFill="accent3" w:themeFillShade="E6"/>
          </w:tcPr>
          <w:p w14:paraId="5B5364EA"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29534D16"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36C0B17B" w14:textId="77777777" w:rsidR="008A5B99" w:rsidRPr="008A5B99" w:rsidRDefault="008A5B99" w:rsidP="008A5B99">
      <w:pPr>
        <w:spacing w:line="240" w:lineRule="auto"/>
        <w:ind w:left="720"/>
        <w:contextualSpacing/>
        <w:jc w:val="left"/>
        <w:rPr>
          <w:rFonts w:ascii="Arial" w:eastAsia="Times New Roman" w:hAnsi="Arial" w:cs="Arial"/>
          <w:sz w:val="10"/>
          <w:szCs w:val="10"/>
          <w:lang w:eastAsia="fr-FR"/>
        </w:rPr>
      </w:pPr>
    </w:p>
    <w:p w14:paraId="19658471" w14:textId="77777777" w:rsidR="008A5B99" w:rsidRPr="008A5B99" w:rsidRDefault="008A5B99" w:rsidP="008A5B99">
      <w:pPr>
        <w:spacing w:before="60"/>
      </w:pPr>
    </w:p>
    <w:p w14:paraId="6696A4D6" w14:textId="77777777" w:rsidR="008A5B99" w:rsidRPr="008A5B99" w:rsidRDefault="008A5B99" w:rsidP="008A5B99">
      <w:pPr>
        <w:numPr>
          <w:ilvl w:val="0"/>
          <w:numId w:val="11"/>
        </w:numPr>
        <w:spacing w:before="60"/>
        <w:ind w:left="794" w:hanging="227"/>
      </w:pPr>
      <w:r w:rsidRPr="008A5B99">
        <w:t>Quelles sont les motivations et les raisons principales pour lesquelles votre structure candidate à la fonction de DLA ?</w:t>
      </w:r>
    </w:p>
    <w:p w14:paraId="3C3E9204"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5"/>
        <w:tblW w:w="0" w:type="auto"/>
        <w:tblInd w:w="108" w:type="dxa"/>
        <w:tblLook w:val="04A0" w:firstRow="1" w:lastRow="0" w:firstColumn="1" w:lastColumn="0" w:noHBand="0" w:noVBand="1"/>
      </w:tblPr>
      <w:tblGrid>
        <w:gridCol w:w="8963"/>
      </w:tblGrid>
      <w:tr w:rsidR="008A5B99" w:rsidRPr="008A5B99" w14:paraId="26363365" w14:textId="77777777" w:rsidTr="008A5B99">
        <w:tc>
          <w:tcPr>
            <w:tcW w:w="9746" w:type="dxa"/>
            <w:tcBorders>
              <w:top w:val="nil"/>
              <w:left w:val="nil"/>
              <w:bottom w:val="nil"/>
              <w:right w:val="nil"/>
            </w:tcBorders>
            <w:shd w:val="clear" w:color="auto" w:fill="D5D5D5" w:themeFill="accent3" w:themeFillShade="E6"/>
          </w:tcPr>
          <w:p w14:paraId="477468FD"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57EC7AF7"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085E5F1E" w14:textId="77777777" w:rsidR="008A5B99" w:rsidRPr="008A5B99" w:rsidRDefault="008A5B99" w:rsidP="008A5B99">
      <w:pPr>
        <w:spacing w:line="240" w:lineRule="auto"/>
        <w:ind w:left="720"/>
        <w:contextualSpacing/>
        <w:jc w:val="left"/>
        <w:rPr>
          <w:rFonts w:ascii="Arial" w:eastAsia="Times New Roman" w:hAnsi="Arial" w:cs="Arial"/>
          <w:sz w:val="10"/>
          <w:szCs w:val="10"/>
          <w:lang w:eastAsia="fr-FR"/>
        </w:rPr>
      </w:pPr>
    </w:p>
    <w:p w14:paraId="2773C8EF" w14:textId="77777777" w:rsidR="008A5B99" w:rsidRPr="008A5B99" w:rsidRDefault="008A5B99" w:rsidP="008A5B99">
      <w:pPr>
        <w:spacing w:before="60"/>
      </w:pPr>
    </w:p>
    <w:p w14:paraId="1FF033CC" w14:textId="77777777" w:rsidR="008A5B99" w:rsidRPr="008A5B99" w:rsidRDefault="008A5B99" w:rsidP="008A5B99">
      <w:pPr>
        <w:numPr>
          <w:ilvl w:val="0"/>
          <w:numId w:val="11"/>
        </w:numPr>
        <w:spacing w:before="60"/>
        <w:ind w:left="794" w:hanging="227"/>
      </w:pPr>
      <w:r w:rsidRPr="008A5B99">
        <w:t>En quoi votre offre est-elle adaptée au portage de la fonction de DLA ?</w:t>
      </w:r>
    </w:p>
    <w:p w14:paraId="5CFFCAB6"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5"/>
        <w:tblW w:w="0" w:type="auto"/>
        <w:tblInd w:w="108" w:type="dxa"/>
        <w:tblLook w:val="04A0" w:firstRow="1" w:lastRow="0" w:firstColumn="1" w:lastColumn="0" w:noHBand="0" w:noVBand="1"/>
      </w:tblPr>
      <w:tblGrid>
        <w:gridCol w:w="8963"/>
      </w:tblGrid>
      <w:tr w:rsidR="008A5B99" w:rsidRPr="008A5B99" w14:paraId="542F9576" w14:textId="77777777" w:rsidTr="008A5B99">
        <w:tc>
          <w:tcPr>
            <w:tcW w:w="9746" w:type="dxa"/>
            <w:tcBorders>
              <w:top w:val="nil"/>
              <w:left w:val="nil"/>
              <w:bottom w:val="nil"/>
              <w:right w:val="nil"/>
            </w:tcBorders>
            <w:shd w:val="clear" w:color="auto" w:fill="D5D5D5" w:themeFill="accent3" w:themeFillShade="E6"/>
          </w:tcPr>
          <w:p w14:paraId="5C108B65"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01C09563"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4085A6F0" w14:textId="77777777" w:rsidR="008A5B99" w:rsidRPr="008A5B99" w:rsidRDefault="008A5B99" w:rsidP="008A5B99">
      <w:pPr>
        <w:spacing w:line="240" w:lineRule="auto"/>
        <w:ind w:left="1188"/>
        <w:contextualSpacing/>
        <w:jc w:val="left"/>
        <w:rPr>
          <w:rFonts w:ascii="Arial" w:eastAsia="Times New Roman" w:hAnsi="Arial" w:cs="Arial"/>
          <w:sz w:val="10"/>
          <w:szCs w:val="10"/>
          <w:lang w:eastAsia="fr-FR"/>
        </w:rPr>
      </w:pPr>
    </w:p>
    <w:p w14:paraId="62621236" w14:textId="77777777" w:rsidR="008A5B99" w:rsidRPr="008A5B99" w:rsidRDefault="008A5B99" w:rsidP="008A5B99">
      <w:pPr>
        <w:spacing w:before="60"/>
      </w:pPr>
    </w:p>
    <w:p w14:paraId="67619754" w14:textId="77777777" w:rsidR="008A5B99" w:rsidRPr="008A5B99" w:rsidRDefault="008A5B99" w:rsidP="008A5B99">
      <w:pPr>
        <w:numPr>
          <w:ilvl w:val="0"/>
          <w:numId w:val="11"/>
        </w:numPr>
        <w:spacing w:before="60"/>
        <w:ind w:left="794" w:hanging="227"/>
      </w:pPr>
      <w:r w:rsidRPr="008A5B99">
        <w:t>Comment envisagez-vous de décliner le dispositif DLA et le mettre en œuvre en réponse aux besoins des structures bénéficiaires et aux caractéristiques du territoire concerné sur la période 2026-2028 ?</w:t>
      </w:r>
    </w:p>
    <w:p w14:paraId="25F75912"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5"/>
        <w:tblW w:w="0" w:type="auto"/>
        <w:tblInd w:w="108" w:type="dxa"/>
        <w:tblLook w:val="04A0" w:firstRow="1" w:lastRow="0" w:firstColumn="1" w:lastColumn="0" w:noHBand="0" w:noVBand="1"/>
      </w:tblPr>
      <w:tblGrid>
        <w:gridCol w:w="8963"/>
      </w:tblGrid>
      <w:tr w:rsidR="008A5B99" w:rsidRPr="008A5B99" w14:paraId="026F217D" w14:textId="77777777" w:rsidTr="008A5B99">
        <w:tc>
          <w:tcPr>
            <w:tcW w:w="9746" w:type="dxa"/>
            <w:tcBorders>
              <w:top w:val="nil"/>
              <w:left w:val="nil"/>
              <w:bottom w:val="nil"/>
              <w:right w:val="nil"/>
            </w:tcBorders>
            <w:shd w:val="clear" w:color="auto" w:fill="D5D5D5" w:themeFill="accent3" w:themeFillShade="E6"/>
          </w:tcPr>
          <w:p w14:paraId="1D20BC11"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0BDB9851"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7C646583" w14:textId="77777777" w:rsidR="008A5B99" w:rsidRPr="008A5B99" w:rsidRDefault="008A5B99" w:rsidP="008A5B99">
      <w:pPr>
        <w:spacing w:before="60"/>
      </w:pPr>
    </w:p>
    <w:p w14:paraId="32976022" w14:textId="77777777" w:rsidR="008A5B99" w:rsidRPr="008A5B99" w:rsidRDefault="008A5B99" w:rsidP="008A5B99">
      <w:pPr>
        <w:numPr>
          <w:ilvl w:val="0"/>
          <w:numId w:val="11"/>
        </w:numPr>
        <w:spacing w:before="60"/>
        <w:ind w:left="794" w:hanging="227"/>
      </w:pPr>
      <w:r w:rsidRPr="008A5B99">
        <w:lastRenderedPageBreak/>
        <w:t>Par quelles actions et sous quelles modalités (acteurs, partenaires, etc.) envisagez-vous la réalisation de chacune des missions DLA décrites dans le présent cahier des charges ?</w:t>
      </w:r>
    </w:p>
    <w:p w14:paraId="744FC766"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5"/>
        <w:tblW w:w="0" w:type="auto"/>
        <w:tblInd w:w="108" w:type="dxa"/>
        <w:tblLook w:val="04A0" w:firstRow="1" w:lastRow="0" w:firstColumn="1" w:lastColumn="0" w:noHBand="0" w:noVBand="1"/>
      </w:tblPr>
      <w:tblGrid>
        <w:gridCol w:w="8963"/>
      </w:tblGrid>
      <w:tr w:rsidR="008A5B99" w:rsidRPr="008A5B99" w14:paraId="276E411A" w14:textId="77777777" w:rsidTr="008A5B99">
        <w:tc>
          <w:tcPr>
            <w:tcW w:w="9746" w:type="dxa"/>
            <w:tcBorders>
              <w:top w:val="nil"/>
              <w:left w:val="nil"/>
              <w:bottom w:val="nil"/>
              <w:right w:val="nil"/>
            </w:tcBorders>
            <w:shd w:val="clear" w:color="auto" w:fill="D5D5D5" w:themeFill="accent3" w:themeFillShade="E6"/>
          </w:tcPr>
          <w:p w14:paraId="33A18619"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56A2323D"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4BC44E59" w14:textId="77777777" w:rsidR="008A5B99" w:rsidRPr="008A5B99" w:rsidRDefault="008A5B99" w:rsidP="008A5B99">
      <w:pPr>
        <w:rPr>
          <w:rFonts w:ascii="Arial" w:hAnsi="Arial" w:cs="Arial"/>
          <w:sz w:val="10"/>
          <w:szCs w:val="10"/>
        </w:rPr>
      </w:pPr>
    </w:p>
    <w:p w14:paraId="44FE863F" w14:textId="77777777" w:rsidR="008A5B99" w:rsidRPr="008A5B99" w:rsidRDefault="008A5B99" w:rsidP="008A5B99">
      <w:pPr>
        <w:spacing w:before="60"/>
        <w:ind w:left="794" w:hanging="227"/>
      </w:pPr>
    </w:p>
    <w:p w14:paraId="7370F786" w14:textId="77777777" w:rsidR="008A5B99" w:rsidRPr="008A5B99" w:rsidRDefault="008A5B99" w:rsidP="008A5B99">
      <w:pPr>
        <w:numPr>
          <w:ilvl w:val="0"/>
          <w:numId w:val="11"/>
        </w:numPr>
        <w:spacing w:before="60"/>
        <w:ind w:left="794" w:hanging="227"/>
      </w:pPr>
      <w:r w:rsidRPr="008A5B99">
        <w:t xml:space="preserve">Quels sont les moyens humains (y compris les profils, joindre les CV) que vous envisagez d’engager spécifiquement sur le DLA ? Précisez l’organisation en indiquant les ETP affectés à la mission DLA pour chacun.e des salarié.es concerné.es. Quelles sont les modalités de formation envisagées pour les chargé.es d’accompagnement DLA et comment sont-ils appuyés dans leurs missions ? </w:t>
      </w:r>
      <w:r w:rsidRPr="008A5B99">
        <w:rPr>
          <w:i/>
        </w:rPr>
        <w:t>Pour rappel, le Cadre d’action national du DLA précise les compétences nécessaires et le parcours de professionnalisation</w:t>
      </w:r>
    </w:p>
    <w:p w14:paraId="4FD4CB50" w14:textId="77777777" w:rsidR="008A5B99" w:rsidRPr="008A5B99" w:rsidRDefault="008A5B99" w:rsidP="008A5B99">
      <w:pPr>
        <w:spacing w:line="240" w:lineRule="auto"/>
        <w:ind w:left="360"/>
        <w:contextualSpacing/>
        <w:rPr>
          <w:rFonts w:ascii="Arial" w:eastAsia="Times New Roman" w:hAnsi="Arial" w:cs="Arial"/>
          <w:sz w:val="10"/>
          <w:szCs w:val="10"/>
          <w:lang w:eastAsia="fr-FR"/>
        </w:rPr>
      </w:pPr>
    </w:p>
    <w:p w14:paraId="31888AD0" w14:textId="77777777" w:rsidR="008A5B99" w:rsidRPr="008A5B99" w:rsidRDefault="008A5B99" w:rsidP="008A5B99">
      <w:pPr>
        <w:spacing w:line="240" w:lineRule="auto"/>
        <w:ind w:left="360"/>
        <w:contextualSpacing/>
        <w:rPr>
          <w:rFonts w:ascii="Arial" w:eastAsia="Times New Roman" w:hAnsi="Arial" w:cs="Arial"/>
          <w:sz w:val="10"/>
          <w:szCs w:val="10"/>
          <w:lang w:eastAsia="fr-FR"/>
        </w:rPr>
      </w:pPr>
    </w:p>
    <w:tbl>
      <w:tblPr>
        <w:tblStyle w:val="Grilledutableau5"/>
        <w:tblW w:w="0" w:type="auto"/>
        <w:tblInd w:w="108" w:type="dxa"/>
        <w:tblLook w:val="04A0" w:firstRow="1" w:lastRow="0" w:firstColumn="1" w:lastColumn="0" w:noHBand="0" w:noVBand="1"/>
      </w:tblPr>
      <w:tblGrid>
        <w:gridCol w:w="8963"/>
      </w:tblGrid>
      <w:tr w:rsidR="008A5B99" w:rsidRPr="008A5B99" w14:paraId="7C3B4319" w14:textId="77777777" w:rsidTr="008A5B99">
        <w:tc>
          <w:tcPr>
            <w:tcW w:w="9520" w:type="dxa"/>
            <w:tcBorders>
              <w:top w:val="nil"/>
              <w:left w:val="nil"/>
              <w:bottom w:val="nil"/>
              <w:right w:val="nil"/>
            </w:tcBorders>
            <w:shd w:val="clear" w:color="auto" w:fill="D5D5D5" w:themeFill="accent3" w:themeFillShade="E6"/>
          </w:tcPr>
          <w:p w14:paraId="5E4223BA"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2A61926E"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088A1EAE" w14:textId="77777777" w:rsidR="008A5B99" w:rsidRPr="008A5B99" w:rsidRDefault="008A5B99" w:rsidP="008A5B99">
      <w:pPr>
        <w:spacing w:before="60"/>
      </w:pPr>
    </w:p>
    <w:p w14:paraId="35C7B1C8" w14:textId="77777777" w:rsidR="008A5B99" w:rsidRPr="008A5B99" w:rsidRDefault="008A5B99" w:rsidP="008A5B99">
      <w:pPr>
        <w:numPr>
          <w:ilvl w:val="0"/>
          <w:numId w:val="11"/>
        </w:numPr>
        <w:spacing w:before="60"/>
        <w:ind w:left="794" w:hanging="227"/>
      </w:pPr>
      <w:r w:rsidRPr="008A5B99">
        <w:t xml:space="preserve">Quels sont les moyens matériels et financiers que vous envisagez d’engager spécifiquement sur le DLA ? </w:t>
      </w:r>
    </w:p>
    <w:p w14:paraId="48FC24D1" w14:textId="77777777" w:rsidR="008A5B99" w:rsidRPr="008A5B99" w:rsidRDefault="008A5B99" w:rsidP="008A5B99">
      <w:pPr>
        <w:ind w:left="360"/>
        <w:rPr>
          <w:rFonts w:ascii="Arial" w:hAnsi="Arial" w:cs="Arial"/>
          <w:sz w:val="10"/>
          <w:szCs w:val="10"/>
        </w:rPr>
      </w:pPr>
    </w:p>
    <w:tbl>
      <w:tblPr>
        <w:tblStyle w:val="Grilledutableau5"/>
        <w:tblW w:w="0" w:type="auto"/>
        <w:tblInd w:w="108" w:type="dxa"/>
        <w:tblLook w:val="04A0" w:firstRow="1" w:lastRow="0" w:firstColumn="1" w:lastColumn="0" w:noHBand="0" w:noVBand="1"/>
      </w:tblPr>
      <w:tblGrid>
        <w:gridCol w:w="8963"/>
      </w:tblGrid>
      <w:tr w:rsidR="008A5B99" w:rsidRPr="008A5B99" w14:paraId="0F8C4F7B" w14:textId="77777777" w:rsidTr="008A5B99">
        <w:tc>
          <w:tcPr>
            <w:tcW w:w="9746" w:type="dxa"/>
            <w:tcBorders>
              <w:top w:val="nil"/>
              <w:left w:val="nil"/>
              <w:bottom w:val="nil"/>
              <w:right w:val="nil"/>
            </w:tcBorders>
            <w:shd w:val="clear" w:color="auto" w:fill="D5D5D5" w:themeFill="accent3" w:themeFillShade="E6"/>
          </w:tcPr>
          <w:p w14:paraId="0C1D33A1"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575268D3"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14D1D995" w14:textId="77777777" w:rsidR="008A5B99" w:rsidRPr="008A5B99" w:rsidRDefault="008A5B99" w:rsidP="008A5B99">
      <w:pPr>
        <w:rPr>
          <w:rFonts w:ascii="Arial" w:hAnsi="Arial" w:cs="Arial"/>
          <w:b/>
          <w:smallCaps/>
          <w:color w:val="E84425" w:themeColor="text2"/>
          <w:sz w:val="10"/>
          <w:szCs w:val="10"/>
        </w:rPr>
      </w:pPr>
    </w:p>
    <w:p w14:paraId="5194EFEF" w14:textId="77777777" w:rsidR="008A5B99" w:rsidRPr="008A5B99" w:rsidRDefault="008A5B99" w:rsidP="008A5B99">
      <w:pPr>
        <w:keepNext/>
        <w:numPr>
          <w:ilvl w:val="0"/>
          <w:numId w:val="12"/>
        </w:numPr>
        <w:spacing w:before="480"/>
        <w:ind w:left="340" w:hanging="340"/>
        <w:jc w:val="left"/>
        <w:outlineLvl w:val="0"/>
        <w:rPr>
          <w:b/>
          <w:smallCaps/>
          <w:sz w:val="24"/>
          <w:szCs w:val="24"/>
        </w:rPr>
      </w:pPr>
      <w:r w:rsidRPr="008A5B99">
        <w:rPr>
          <w:b/>
          <w:sz w:val="24"/>
          <w:szCs w:val="24"/>
        </w:rPr>
        <w:t>La structure et ses caractéristiques (ancrage, expérience, gestion)</w:t>
      </w:r>
    </w:p>
    <w:p w14:paraId="59C5969D" w14:textId="77777777" w:rsidR="008A5B99" w:rsidRPr="008A5B99" w:rsidRDefault="008A5B99" w:rsidP="008A5B99">
      <w:pPr>
        <w:spacing w:line="240" w:lineRule="auto"/>
        <w:ind w:left="720"/>
        <w:contextualSpacing/>
        <w:rPr>
          <w:rFonts w:ascii="Arial" w:eastAsia="Times New Roman" w:hAnsi="Arial" w:cs="Arial"/>
          <w:sz w:val="22"/>
          <w:szCs w:val="22"/>
          <w:lang w:eastAsia="fr-FR"/>
        </w:rPr>
      </w:pPr>
    </w:p>
    <w:p w14:paraId="0C2FE95E" w14:textId="77777777" w:rsidR="008A5B99" w:rsidRPr="008A5B99" w:rsidRDefault="008A5B99" w:rsidP="008A5B99">
      <w:pPr>
        <w:numPr>
          <w:ilvl w:val="0"/>
          <w:numId w:val="11"/>
        </w:numPr>
        <w:spacing w:before="60"/>
        <w:ind w:left="794" w:hanging="227"/>
      </w:pPr>
      <w:r w:rsidRPr="008A5B99">
        <w:t>Quel est l’ancrage territorial et institutionnel de votre structure sur le territoire concerné (partenariats, connaissance des dispositifs d’accompagnement et capacité à les mobiliser, articulation avec les acteurs de l’accompagnement et réseaux de l’ESS, champ d’intervention et couverture géographique, etc.) ?</w:t>
      </w:r>
    </w:p>
    <w:p w14:paraId="251876F1"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5"/>
        <w:tblW w:w="0" w:type="auto"/>
        <w:tblInd w:w="108" w:type="dxa"/>
        <w:tblLook w:val="04A0" w:firstRow="1" w:lastRow="0" w:firstColumn="1" w:lastColumn="0" w:noHBand="0" w:noVBand="1"/>
      </w:tblPr>
      <w:tblGrid>
        <w:gridCol w:w="8963"/>
      </w:tblGrid>
      <w:tr w:rsidR="008A5B99" w:rsidRPr="008A5B99" w14:paraId="420B2B3B" w14:textId="77777777" w:rsidTr="008A5B99">
        <w:tc>
          <w:tcPr>
            <w:tcW w:w="9746" w:type="dxa"/>
            <w:tcBorders>
              <w:top w:val="nil"/>
              <w:left w:val="nil"/>
              <w:bottom w:val="nil"/>
              <w:right w:val="nil"/>
            </w:tcBorders>
            <w:shd w:val="clear" w:color="auto" w:fill="D5D5D5" w:themeFill="accent3" w:themeFillShade="E6"/>
          </w:tcPr>
          <w:p w14:paraId="3697D371"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7997725C"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4186615B" w14:textId="77777777" w:rsidR="008A5B99" w:rsidRPr="008A5B99" w:rsidRDefault="008A5B99" w:rsidP="008A5B99">
      <w:pPr>
        <w:spacing w:line="240" w:lineRule="auto"/>
        <w:ind w:left="720"/>
        <w:contextualSpacing/>
        <w:jc w:val="left"/>
        <w:rPr>
          <w:rFonts w:ascii="Arial" w:eastAsia="Times New Roman" w:hAnsi="Arial" w:cs="Arial"/>
          <w:sz w:val="10"/>
          <w:szCs w:val="10"/>
          <w:lang w:eastAsia="fr-FR"/>
        </w:rPr>
      </w:pPr>
    </w:p>
    <w:p w14:paraId="5B51C19D" w14:textId="77777777" w:rsidR="008A5B99" w:rsidRPr="008A5B99" w:rsidRDefault="008A5B99" w:rsidP="008A5B99">
      <w:pPr>
        <w:spacing w:before="60"/>
      </w:pPr>
    </w:p>
    <w:p w14:paraId="6A7D90E7" w14:textId="77777777" w:rsidR="008A5B99" w:rsidRPr="008A5B99" w:rsidRDefault="008A5B99" w:rsidP="008A5B99">
      <w:pPr>
        <w:numPr>
          <w:ilvl w:val="0"/>
          <w:numId w:val="11"/>
        </w:numPr>
        <w:spacing w:before="60"/>
        <w:ind w:left="794" w:hanging="227"/>
      </w:pPr>
      <w:r w:rsidRPr="008A5B99">
        <w:t>Comment qualifiez-vous vos connaissances et votre expérience du secteur associatif et plus largement de l’ESS et des enjeux d’accompagnement des structures d’envergure régionale ?</w:t>
      </w:r>
    </w:p>
    <w:p w14:paraId="6E2CEB32" w14:textId="77777777" w:rsidR="008A5B99" w:rsidRPr="008A5B99" w:rsidRDefault="008A5B99" w:rsidP="008A5B99">
      <w:pPr>
        <w:spacing w:line="240" w:lineRule="auto"/>
        <w:ind w:left="720"/>
        <w:contextualSpacing/>
        <w:rPr>
          <w:rFonts w:ascii="Arial" w:eastAsia="Times New Roman" w:hAnsi="Arial" w:cs="Arial"/>
          <w:sz w:val="10"/>
          <w:szCs w:val="10"/>
          <w:lang w:eastAsia="fr-FR"/>
        </w:rPr>
      </w:pPr>
    </w:p>
    <w:tbl>
      <w:tblPr>
        <w:tblStyle w:val="Grilledutableau5"/>
        <w:tblW w:w="0" w:type="auto"/>
        <w:tblInd w:w="108" w:type="dxa"/>
        <w:tblLook w:val="04A0" w:firstRow="1" w:lastRow="0" w:firstColumn="1" w:lastColumn="0" w:noHBand="0" w:noVBand="1"/>
      </w:tblPr>
      <w:tblGrid>
        <w:gridCol w:w="8963"/>
      </w:tblGrid>
      <w:tr w:rsidR="008A5B99" w:rsidRPr="008A5B99" w14:paraId="4E05C22B" w14:textId="77777777" w:rsidTr="008A5B99">
        <w:tc>
          <w:tcPr>
            <w:tcW w:w="9746" w:type="dxa"/>
            <w:tcBorders>
              <w:top w:val="nil"/>
              <w:left w:val="nil"/>
              <w:bottom w:val="nil"/>
              <w:right w:val="nil"/>
            </w:tcBorders>
            <w:shd w:val="clear" w:color="auto" w:fill="D5D5D5" w:themeFill="accent3" w:themeFillShade="E6"/>
          </w:tcPr>
          <w:p w14:paraId="4C47D1FA"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7A4F448D"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4DF6C9A8" w14:textId="77777777" w:rsidR="008A5B99" w:rsidRPr="008A5B99" w:rsidRDefault="008A5B99" w:rsidP="008A5B99">
      <w:pPr>
        <w:spacing w:line="240" w:lineRule="auto"/>
        <w:ind w:left="720"/>
        <w:contextualSpacing/>
        <w:jc w:val="left"/>
        <w:rPr>
          <w:rFonts w:ascii="Arial" w:eastAsia="Times New Roman" w:hAnsi="Arial" w:cs="Arial"/>
          <w:sz w:val="10"/>
          <w:szCs w:val="10"/>
          <w:lang w:eastAsia="fr-FR"/>
        </w:rPr>
      </w:pPr>
    </w:p>
    <w:p w14:paraId="0FA30A4D" w14:textId="77777777" w:rsidR="008A5B99" w:rsidRPr="008A5B99" w:rsidRDefault="008A5B99" w:rsidP="008A5B99">
      <w:pPr>
        <w:spacing w:before="60"/>
      </w:pPr>
    </w:p>
    <w:p w14:paraId="7CCEDE65" w14:textId="77777777" w:rsidR="008A5B99" w:rsidRPr="008A5B99" w:rsidRDefault="008A5B99" w:rsidP="008A5B99">
      <w:pPr>
        <w:numPr>
          <w:ilvl w:val="0"/>
          <w:numId w:val="11"/>
        </w:numPr>
        <w:spacing w:before="60"/>
        <w:ind w:left="794" w:hanging="227"/>
      </w:pPr>
      <w:r w:rsidRPr="008A5B99">
        <w:t>En quoi votre expérience d’animation (et de gestion de dispositif, le cas échéant), est-elle adaptée à la fonction de DLA régional ? Pouvez-vous justifier d’une expérience dans les domaines suivants :</w:t>
      </w:r>
    </w:p>
    <w:p w14:paraId="2736D243" w14:textId="77777777" w:rsidR="008A5B99" w:rsidRPr="008A5B99" w:rsidRDefault="008A5B99" w:rsidP="008A5B99">
      <w:pPr>
        <w:numPr>
          <w:ilvl w:val="1"/>
          <w:numId w:val="11"/>
        </w:numPr>
        <w:ind w:left="1248" w:hanging="227"/>
      </w:pPr>
      <w:r w:rsidRPr="008A5B99">
        <w:t>animation d’une dynamique régionale et développement de partenariats, </w:t>
      </w:r>
    </w:p>
    <w:p w14:paraId="7D2D1AB2" w14:textId="77777777" w:rsidR="008A5B99" w:rsidRPr="008A5B99" w:rsidRDefault="008A5B99" w:rsidP="008A5B99">
      <w:pPr>
        <w:numPr>
          <w:ilvl w:val="1"/>
          <w:numId w:val="11"/>
        </w:numPr>
        <w:ind w:left="1248" w:hanging="227"/>
      </w:pPr>
      <w:r w:rsidRPr="008A5B99">
        <w:t>animation de réseau, appui aux chargé.es de mission,</w:t>
      </w:r>
    </w:p>
    <w:p w14:paraId="46660E02" w14:textId="77777777" w:rsidR="008A5B99" w:rsidRPr="008A5B99" w:rsidRDefault="008A5B99" w:rsidP="008A5B99">
      <w:pPr>
        <w:numPr>
          <w:ilvl w:val="1"/>
          <w:numId w:val="11"/>
        </w:numPr>
        <w:ind w:left="1248" w:hanging="227"/>
      </w:pPr>
      <w:r w:rsidRPr="008A5B99">
        <w:t>appui au pilotage, reporting,</w:t>
      </w:r>
    </w:p>
    <w:p w14:paraId="54343991" w14:textId="77777777" w:rsidR="008A5B99" w:rsidRPr="008A5B99" w:rsidRDefault="008A5B99" w:rsidP="008A5B99">
      <w:pPr>
        <w:numPr>
          <w:ilvl w:val="1"/>
          <w:numId w:val="11"/>
        </w:numPr>
        <w:ind w:left="1248" w:hanging="227"/>
      </w:pPr>
      <w:r w:rsidRPr="008A5B99">
        <w:t>communication, valorisation, mobilisation de financements ?</w:t>
      </w:r>
    </w:p>
    <w:p w14:paraId="72915D85" w14:textId="77777777" w:rsidR="008A5B99" w:rsidRPr="008A5B99" w:rsidRDefault="008A5B99" w:rsidP="008A5B99">
      <w:pPr>
        <w:spacing w:line="240" w:lineRule="auto"/>
        <w:ind w:left="1069"/>
        <w:contextualSpacing/>
        <w:rPr>
          <w:rFonts w:ascii="Arial" w:hAnsi="Arial" w:cs="Arial"/>
          <w:sz w:val="10"/>
          <w:szCs w:val="10"/>
        </w:rPr>
      </w:pPr>
    </w:p>
    <w:tbl>
      <w:tblPr>
        <w:tblStyle w:val="Grilledutableau5"/>
        <w:tblW w:w="0" w:type="auto"/>
        <w:tblInd w:w="108" w:type="dxa"/>
        <w:tblLook w:val="04A0" w:firstRow="1" w:lastRow="0" w:firstColumn="1" w:lastColumn="0" w:noHBand="0" w:noVBand="1"/>
      </w:tblPr>
      <w:tblGrid>
        <w:gridCol w:w="8963"/>
      </w:tblGrid>
      <w:tr w:rsidR="008A5B99" w:rsidRPr="008A5B99" w14:paraId="4CD95130" w14:textId="77777777" w:rsidTr="008A5B99">
        <w:tc>
          <w:tcPr>
            <w:tcW w:w="9746" w:type="dxa"/>
            <w:tcBorders>
              <w:top w:val="nil"/>
              <w:left w:val="nil"/>
              <w:bottom w:val="nil"/>
              <w:right w:val="nil"/>
            </w:tcBorders>
            <w:shd w:val="clear" w:color="auto" w:fill="D5D5D5" w:themeFill="accent3" w:themeFillShade="E6"/>
          </w:tcPr>
          <w:p w14:paraId="4DBD9C18"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7E1A2A65"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480C78E0" w14:textId="77777777" w:rsidR="008A5B99" w:rsidRPr="008A5B99" w:rsidRDefault="008A5B99" w:rsidP="008A5B99">
      <w:pPr>
        <w:spacing w:before="60"/>
      </w:pPr>
    </w:p>
    <w:p w14:paraId="21860C6F" w14:textId="77777777" w:rsidR="008A5B99" w:rsidRPr="008A5B99" w:rsidRDefault="008A5B99" w:rsidP="008A5B99">
      <w:pPr>
        <w:numPr>
          <w:ilvl w:val="0"/>
          <w:numId w:val="11"/>
        </w:numPr>
        <w:spacing w:before="60"/>
        <w:ind w:left="794" w:hanging="227"/>
      </w:pPr>
      <w:r w:rsidRPr="008A5B99">
        <w:t>Quels sont vos outils de gestion et disposez-vous d’une comptabilité analytique ?</w:t>
      </w:r>
    </w:p>
    <w:p w14:paraId="2E97B6BF" w14:textId="77777777" w:rsidR="008A5B99" w:rsidRPr="008A5B99" w:rsidRDefault="008A5B99" w:rsidP="008A5B99">
      <w:pPr>
        <w:spacing w:line="240" w:lineRule="auto"/>
        <w:ind w:left="720"/>
        <w:contextualSpacing/>
        <w:rPr>
          <w:rFonts w:ascii="Arial" w:hAnsi="Arial" w:cs="Arial"/>
          <w:sz w:val="10"/>
          <w:szCs w:val="10"/>
        </w:rPr>
      </w:pPr>
    </w:p>
    <w:tbl>
      <w:tblPr>
        <w:tblStyle w:val="Grilledutableau5"/>
        <w:tblW w:w="0" w:type="auto"/>
        <w:tblInd w:w="108" w:type="dxa"/>
        <w:tblLook w:val="04A0" w:firstRow="1" w:lastRow="0" w:firstColumn="1" w:lastColumn="0" w:noHBand="0" w:noVBand="1"/>
      </w:tblPr>
      <w:tblGrid>
        <w:gridCol w:w="8963"/>
      </w:tblGrid>
      <w:tr w:rsidR="008A5B99" w:rsidRPr="008A5B99" w14:paraId="43AF89FD" w14:textId="77777777" w:rsidTr="008A5B99">
        <w:tc>
          <w:tcPr>
            <w:tcW w:w="9746" w:type="dxa"/>
            <w:tcBorders>
              <w:top w:val="nil"/>
              <w:left w:val="nil"/>
              <w:bottom w:val="nil"/>
              <w:right w:val="nil"/>
            </w:tcBorders>
            <w:shd w:val="clear" w:color="auto" w:fill="D5D5D5" w:themeFill="accent3" w:themeFillShade="E6"/>
          </w:tcPr>
          <w:p w14:paraId="0D4A8E9D"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004DCC9E"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tbl>
    <w:p w14:paraId="404D786B" w14:textId="77777777" w:rsidR="008A5B99" w:rsidRPr="008A5B99" w:rsidRDefault="008A5B99" w:rsidP="008A5B99">
      <w:pPr>
        <w:spacing w:before="60"/>
      </w:pPr>
    </w:p>
    <w:p w14:paraId="77116A00" w14:textId="1FBAC3A8" w:rsidR="008A5B99" w:rsidRPr="008A5B99" w:rsidRDefault="008A5B99" w:rsidP="008A5B99">
      <w:pPr>
        <w:numPr>
          <w:ilvl w:val="0"/>
          <w:numId w:val="11"/>
        </w:numPr>
        <w:spacing w:before="60"/>
        <w:ind w:left="794" w:hanging="227"/>
      </w:pPr>
      <w:r w:rsidRPr="008A5B99">
        <w:t>Avez-vous une expérience dans le montage et la gestion de projets financés par le FSE</w:t>
      </w:r>
      <w:r w:rsidR="00D30C3E">
        <w:t>+</w:t>
      </w:r>
      <w:r w:rsidRPr="008A5B99">
        <w:t> ?</w:t>
      </w:r>
    </w:p>
    <w:p w14:paraId="721C66A0" w14:textId="77777777" w:rsidR="008A5B99" w:rsidRPr="008A5B99" w:rsidRDefault="008A5B99" w:rsidP="008A5B99">
      <w:pPr>
        <w:spacing w:line="240" w:lineRule="auto"/>
        <w:ind w:left="720"/>
        <w:contextualSpacing/>
        <w:rPr>
          <w:rFonts w:ascii="Arial" w:hAnsi="Arial" w:cs="Arial"/>
          <w:sz w:val="10"/>
          <w:szCs w:val="10"/>
        </w:rPr>
      </w:pPr>
    </w:p>
    <w:tbl>
      <w:tblPr>
        <w:tblStyle w:val="Grilledutableau5"/>
        <w:tblW w:w="0" w:type="auto"/>
        <w:tblInd w:w="108" w:type="dxa"/>
        <w:tblLook w:val="04A0" w:firstRow="1" w:lastRow="0" w:firstColumn="1" w:lastColumn="0" w:noHBand="0" w:noVBand="1"/>
      </w:tblPr>
      <w:tblGrid>
        <w:gridCol w:w="8963"/>
      </w:tblGrid>
      <w:tr w:rsidR="008A5B99" w:rsidRPr="008A5B99" w14:paraId="47E665C2" w14:textId="77777777" w:rsidTr="008A5B99">
        <w:tc>
          <w:tcPr>
            <w:tcW w:w="9746" w:type="dxa"/>
            <w:tcBorders>
              <w:top w:val="nil"/>
              <w:left w:val="nil"/>
              <w:bottom w:val="nil"/>
              <w:right w:val="nil"/>
            </w:tcBorders>
            <w:shd w:val="clear" w:color="auto" w:fill="D5D5D5" w:themeFill="accent3" w:themeFillShade="E6"/>
          </w:tcPr>
          <w:p w14:paraId="469A063B"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p w14:paraId="1DEDD3E3" w14:textId="77777777" w:rsidR="008A5B99" w:rsidRPr="008A5B99" w:rsidRDefault="008A5B99" w:rsidP="008A5B99">
            <w:pPr>
              <w:spacing w:line="240" w:lineRule="auto"/>
              <w:contextualSpacing/>
              <w:jc w:val="left"/>
              <w:rPr>
                <w:rFonts w:ascii="Arial" w:eastAsia="Times New Roman" w:hAnsi="Arial" w:cs="Arial"/>
                <w:sz w:val="22"/>
                <w:szCs w:val="22"/>
                <w:lang w:eastAsia="fr-FR"/>
              </w:rPr>
            </w:pPr>
          </w:p>
        </w:tc>
      </w:tr>
      <w:bookmarkEnd w:id="0"/>
    </w:tbl>
    <w:p w14:paraId="35BBD0E9" w14:textId="77777777" w:rsidR="008A5B99" w:rsidRDefault="008A5B99" w:rsidP="002F2E24">
      <w:pPr>
        <w:sectPr w:rsidR="008A5B99" w:rsidSect="002F2E24">
          <w:headerReference w:type="default" r:id="rId14"/>
          <w:headerReference w:type="first" r:id="rId15"/>
          <w:footerReference w:type="first" r:id="rId16"/>
          <w:pgSz w:w="11906" w:h="16838" w:code="9"/>
          <w:pgMar w:top="2268" w:right="1134" w:bottom="1134" w:left="1701" w:header="680" w:footer="340" w:gutter="0"/>
          <w:cols w:space="708"/>
          <w:titlePg/>
          <w:docGrid w:linePitch="360"/>
        </w:sectPr>
      </w:pPr>
    </w:p>
    <w:p w14:paraId="7A77131B" w14:textId="7E087B19" w:rsidR="002F2E24" w:rsidRPr="002F2E24" w:rsidRDefault="002F2E24" w:rsidP="00FA34A5"/>
    <w:sectPr w:rsidR="002F2E24" w:rsidRPr="002F2E24" w:rsidSect="002F2E24">
      <w:headerReference w:type="default" r:id="rId17"/>
      <w:headerReference w:type="first" r:id="rId18"/>
      <w:footerReference w:type="first" r:id="rId19"/>
      <w:pgSz w:w="11906" w:h="16838" w:code="9"/>
      <w:pgMar w:top="2268" w:right="1134" w:bottom="1134"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DCAD" w14:textId="77777777" w:rsidR="000401C0" w:rsidRDefault="000401C0" w:rsidP="002A4851">
      <w:r>
        <w:separator/>
      </w:r>
    </w:p>
  </w:endnote>
  <w:endnote w:type="continuationSeparator" w:id="0">
    <w:p w14:paraId="537656F4" w14:textId="77777777" w:rsidR="000401C0" w:rsidRDefault="000401C0" w:rsidP="002A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71D2" w14:textId="77777777" w:rsidR="000401C0" w:rsidRDefault="000401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430"/>
      <w:gridCol w:w="4641"/>
    </w:tblGrid>
    <w:tr w:rsidR="000401C0" w14:paraId="516BCEF3" w14:textId="77777777" w:rsidTr="008A5B99">
      <w:trPr>
        <w:cantSplit/>
      </w:trPr>
      <w:tc>
        <w:tcPr>
          <w:tcW w:w="2442" w:type="pct"/>
          <w:vAlign w:val="bottom"/>
        </w:tcPr>
        <w:p w14:paraId="577FF9DF" w14:textId="77777777" w:rsidR="000401C0" w:rsidRPr="00B25C9D" w:rsidRDefault="000401C0" w:rsidP="009A6147">
          <w:pPr>
            <w:pStyle w:val="Pieddepage"/>
            <w:rPr>
              <w:rStyle w:val="Lienhypertexte"/>
              <w:color w:val="000000" w:themeColor="text1"/>
            </w:rPr>
          </w:pPr>
          <w:r w:rsidRPr="00163BC1">
            <w:rPr>
              <w:rStyle w:val="Numrodepage"/>
              <w:color w:val="E84425" w:themeColor="text2"/>
              <w:sz w:val="50"/>
              <w:szCs w:val="50"/>
            </w:rPr>
            <w:sym w:font="Symbol" w:char="F02F"/>
          </w:r>
          <w:r w:rsidRPr="00407DD1">
            <w:rPr>
              <w:rStyle w:val="Numrodepage"/>
              <w:color w:val="000000" w:themeColor="text1"/>
              <w:sz w:val="18"/>
              <w:szCs w:val="18"/>
            </w:rPr>
            <w:t xml:space="preserve"> </w:t>
          </w:r>
          <w:hyperlink r:id="rId1" w:history="1">
            <w:r w:rsidRPr="006F4427">
              <w:rPr>
                <w:rStyle w:val="Lienhypertexte"/>
              </w:rPr>
              <w:t>www.info-dla.fr</w:t>
            </w:r>
          </w:hyperlink>
        </w:p>
      </w:tc>
      <w:tc>
        <w:tcPr>
          <w:tcW w:w="2558" w:type="pct"/>
          <w:vAlign w:val="bottom"/>
        </w:tcPr>
        <w:p w14:paraId="63A1CE14" w14:textId="77777777" w:rsidR="000401C0" w:rsidRDefault="000401C0" w:rsidP="009A6147">
          <w:pPr>
            <w:pStyle w:val="Pieddepage"/>
            <w:spacing w:after="60"/>
            <w:jc w:val="right"/>
            <w:rPr>
              <w:rStyle w:val="Lienhypertexte"/>
            </w:rPr>
          </w:pPr>
          <w:r w:rsidRPr="00C642C6">
            <w:rPr>
              <w:rStyle w:val="Numrodepage"/>
              <w:b/>
              <w:color w:val="E84425" w:themeColor="text2"/>
            </w:rPr>
            <w:fldChar w:fldCharType="begin"/>
          </w:r>
          <w:r w:rsidRPr="00C642C6">
            <w:rPr>
              <w:rStyle w:val="Numrodepage"/>
              <w:b/>
              <w:color w:val="E84425" w:themeColor="text2"/>
            </w:rPr>
            <w:instrText xml:space="preserve"> PAGE </w:instrText>
          </w:r>
          <w:r w:rsidRPr="00C642C6">
            <w:rPr>
              <w:rStyle w:val="Numrodepage"/>
              <w:b/>
              <w:color w:val="E84425" w:themeColor="text2"/>
            </w:rPr>
            <w:fldChar w:fldCharType="separate"/>
          </w:r>
          <w:r>
            <w:rPr>
              <w:rStyle w:val="Numrodepage"/>
              <w:b/>
              <w:noProof/>
              <w:color w:val="E84425" w:themeColor="text2"/>
            </w:rPr>
            <w:t>4</w:t>
          </w:r>
          <w:r w:rsidRPr="00C642C6">
            <w:rPr>
              <w:rStyle w:val="Numrodepage"/>
              <w:b/>
              <w:color w:val="E84425" w:themeColor="text2"/>
            </w:rPr>
            <w:fldChar w:fldCharType="end"/>
          </w:r>
          <w:r w:rsidRPr="00C642C6">
            <w:rPr>
              <w:rStyle w:val="Numrodepage"/>
              <w:color w:val="E84425" w:themeColor="text2"/>
            </w:rPr>
            <w:t>/</w:t>
          </w:r>
          <w:r w:rsidRPr="00C642C6">
            <w:rPr>
              <w:rStyle w:val="Numrodepage"/>
              <w:color w:val="E84425" w:themeColor="text2"/>
            </w:rPr>
            <w:fldChar w:fldCharType="begin"/>
          </w:r>
          <w:r w:rsidRPr="00C642C6">
            <w:rPr>
              <w:rStyle w:val="Numrodepage"/>
              <w:color w:val="E84425" w:themeColor="text2"/>
            </w:rPr>
            <w:instrText xml:space="preserve"> NUMPAGES   \* MERGEFORMAT </w:instrText>
          </w:r>
          <w:r w:rsidRPr="00C642C6">
            <w:rPr>
              <w:rStyle w:val="Numrodepage"/>
              <w:color w:val="E84425" w:themeColor="text2"/>
            </w:rPr>
            <w:fldChar w:fldCharType="separate"/>
          </w:r>
          <w:r>
            <w:rPr>
              <w:rStyle w:val="Numrodepage"/>
              <w:noProof/>
              <w:color w:val="E84425" w:themeColor="text2"/>
            </w:rPr>
            <w:t>4</w:t>
          </w:r>
          <w:r w:rsidRPr="00C642C6">
            <w:rPr>
              <w:rStyle w:val="Numrodepage"/>
              <w:color w:val="E84425" w:themeColor="text2"/>
            </w:rPr>
            <w:fldChar w:fldCharType="end"/>
          </w:r>
        </w:p>
      </w:tc>
    </w:tr>
  </w:tbl>
  <w:p w14:paraId="2FEF1985" w14:textId="77777777" w:rsidR="000401C0" w:rsidRPr="00407DD1" w:rsidRDefault="000401C0" w:rsidP="009A6147">
    <w:pPr>
      <w:pStyle w:val="Pieddepage"/>
      <w:jc w:val="right"/>
      <w:rPr>
        <w:rStyle w:val="Lienhypertexte"/>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0F3D" w14:textId="642315BD" w:rsidR="000401C0" w:rsidRPr="00EE2AD2" w:rsidRDefault="000401C0" w:rsidP="00064553">
    <w:pPr>
      <w:pStyle w:val="Pieddepage"/>
      <w:jc w:val="center"/>
      <w:rPr>
        <w:rStyle w:val="Lienhypertexte"/>
        <w:color w:val="auto"/>
      </w:rPr>
    </w:pPr>
    <w:r>
      <w:rPr>
        <w:rStyle w:val="Lienhypertexte"/>
        <w:noProof/>
        <w:color w:val="auto"/>
      </w:rPr>
      <w:drawing>
        <wp:inline distT="0" distB="0" distL="0" distR="0" wp14:anchorId="709FE80B" wp14:editId="7980FAD1">
          <wp:extent cx="5925820" cy="688975"/>
          <wp:effectExtent l="0" t="0" r="0" b="0"/>
          <wp:docPr id="2083" name="Imag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820" cy="68897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430"/>
      <w:gridCol w:w="4641"/>
    </w:tblGrid>
    <w:tr w:rsidR="000401C0" w14:paraId="5AB85D48" w14:textId="77777777" w:rsidTr="008A5B99">
      <w:trPr>
        <w:cantSplit/>
      </w:trPr>
      <w:tc>
        <w:tcPr>
          <w:tcW w:w="2442" w:type="pct"/>
          <w:vAlign w:val="bottom"/>
        </w:tcPr>
        <w:p w14:paraId="5FBFB3D3" w14:textId="77777777" w:rsidR="000401C0" w:rsidRPr="00B25C9D" w:rsidRDefault="000401C0" w:rsidP="009A6147">
          <w:pPr>
            <w:pStyle w:val="Pieddepage"/>
            <w:rPr>
              <w:rStyle w:val="Lienhypertexte"/>
              <w:color w:val="000000" w:themeColor="text1"/>
            </w:rPr>
          </w:pPr>
          <w:r w:rsidRPr="00163BC1">
            <w:rPr>
              <w:rStyle w:val="Numrodepage"/>
              <w:color w:val="E84425" w:themeColor="text2"/>
              <w:sz w:val="50"/>
              <w:szCs w:val="50"/>
            </w:rPr>
            <w:sym w:font="Symbol" w:char="F02F"/>
          </w:r>
          <w:r w:rsidRPr="00407DD1">
            <w:rPr>
              <w:rStyle w:val="Numrodepage"/>
              <w:color w:val="000000" w:themeColor="text1"/>
              <w:sz w:val="18"/>
              <w:szCs w:val="18"/>
            </w:rPr>
            <w:t xml:space="preserve"> </w:t>
          </w:r>
          <w:hyperlink r:id="rId1" w:history="1">
            <w:r w:rsidRPr="006F4427">
              <w:rPr>
                <w:rStyle w:val="Lienhypertexte"/>
              </w:rPr>
              <w:t>www.info-dla.fr</w:t>
            </w:r>
          </w:hyperlink>
        </w:p>
      </w:tc>
      <w:tc>
        <w:tcPr>
          <w:tcW w:w="2558" w:type="pct"/>
          <w:vAlign w:val="bottom"/>
        </w:tcPr>
        <w:p w14:paraId="5862A09C" w14:textId="77777777" w:rsidR="000401C0" w:rsidRDefault="000401C0" w:rsidP="009A6147">
          <w:pPr>
            <w:pStyle w:val="Pieddepage"/>
            <w:spacing w:after="60"/>
            <w:jc w:val="right"/>
            <w:rPr>
              <w:rStyle w:val="Lienhypertexte"/>
            </w:rPr>
          </w:pPr>
          <w:r w:rsidRPr="00C642C6">
            <w:rPr>
              <w:rStyle w:val="Numrodepage"/>
              <w:b/>
              <w:color w:val="E84425" w:themeColor="text2"/>
            </w:rPr>
            <w:fldChar w:fldCharType="begin"/>
          </w:r>
          <w:r w:rsidRPr="00C642C6">
            <w:rPr>
              <w:rStyle w:val="Numrodepage"/>
              <w:b/>
              <w:color w:val="E84425" w:themeColor="text2"/>
            </w:rPr>
            <w:instrText xml:space="preserve"> PAGE </w:instrText>
          </w:r>
          <w:r w:rsidRPr="00C642C6">
            <w:rPr>
              <w:rStyle w:val="Numrodepage"/>
              <w:b/>
              <w:color w:val="E84425" w:themeColor="text2"/>
            </w:rPr>
            <w:fldChar w:fldCharType="separate"/>
          </w:r>
          <w:r>
            <w:rPr>
              <w:rStyle w:val="Numrodepage"/>
              <w:b/>
              <w:noProof/>
              <w:color w:val="E84425" w:themeColor="text2"/>
            </w:rPr>
            <w:t>2</w:t>
          </w:r>
          <w:r w:rsidRPr="00C642C6">
            <w:rPr>
              <w:rStyle w:val="Numrodepage"/>
              <w:b/>
              <w:color w:val="E84425" w:themeColor="text2"/>
            </w:rPr>
            <w:fldChar w:fldCharType="end"/>
          </w:r>
          <w:r w:rsidRPr="00C642C6">
            <w:rPr>
              <w:rStyle w:val="Numrodepage"/>
              <w:color w:val="E84425" w:themeColor="text2"/>
            </w:rPr>
            <w:t>/</w:t>
          </w:r>
          <w:r w:rsidRPr="00C642C6">
            <w:rPr>
              <w:rStyle w:val="Numrodepage"/>
              <w:color w:val="E84425" w:themeColor="text2"/>
            </w:rPr>
            <w:fldChar w:fldCharType="begin"/>
          </w:r>
          <w:r w:rsidRPr="00C642C6">
            <w:rPr>
              <w:rStyle w:val="Numrodepage"/>
              <w:color w:val="E84425" w:themeColor="text2"/>
            </w:rPr>
            <w:instrText xml:space="preserve"> NUMPAGES   \* MERGEFORMAT </w:instrText>
          </w:r>
          <w:r w:rsidRPr="00C642C6">
            <w:rPr>
              <w:rStyle w:val="Numrodepage"/>
              <w:color w:val="E84425" w:themeColor="text2"/>
            </w:rPr>
            <w:fldChar w:fldCharType="separate"/>
          </w:r>
          <w:r>
            <w:rPr>
              <w:rStyle w:val="Numrodepage"/>
              <w:noProof/>
              <w:color w:val="E84425" w:themeColor="text2"/>
            </w:rPr>
            <w:t>4</w:t>
          </w:r>
          <w:r w:rsidRPr="00C642C6">
            <w:rPr>
              <w:rStyle w:val="Numrodepage"/>
              <w:color w:val="E84425" w:themeColor="text2"/>
            </w:rPr>
            <w:fldChar w:fldCharType="end"/>
          </w:r>
        </w:p>
      </w:tc>
    </w:tr>
  </w:tbl>
  <w:p w14:paraId="6DDF8079" w14:textId="77777777" w:rsidR="000401C0" w:rsidRPr="00407DD1" w:rsidRDefault="000401C0" w:rsidP="009A6147">
    <w:pPr>
      <w:pStyle w:val="Pieddepage"/>
      <w:jc w:val="right"/>
      <w:rPr>
        <w:rStyle w:val="Lienhypertexte"/>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430"/>
      <w:gridCol w:w="4641"/>
    </w:tblGrid>
    <w:tr w:rsidR="000401C0" w14:paraId="4127675B" w14:textId="77777777" w:rsidTr="008A5B99">
      <w:trPr>
        <w:cantSplit/>
      </w:trPr>
      <w:tc>
        <w:tcPr>
          <w:tcW w:w="2442" w:type="pct"/>
          <w:vAlign w:val="bottom"/>
        </w:tcPr>
        <w:p w14:paraId="5E739F0B" w14:textId="77777777" w:rsidR="000401C0" w:rsidRPr="00B25C9D" w:rsidRDefault="000401C0" w:rsidP="009A6147">
          <w:pPr>
            <w:pStyle w:val="Pieddepage"/>
            <w:rPr>
              <w:rStyle w:val="Lienhypertexte"/>
              <w:color w:val="000000" w:themeColor="text1"/>
            </w:rPr>
          </w:pPr>
          <w:r w:rsidRPr="00163BC1">
            <w:rPr>
              <w:rStyle w:val="Numrodepage"/>
              <w:color w:val="E84425" w:themeColor="text2"/>
              <w:sz w:val="50"/>
              <w:szCs w:val="50"/>
            </w:rPr>
            <w:sym w:font="Symbol" w:char="F02F"/>
          </w:r>
          <w:r w:rsidRPr="00407DD1">
            <w:rPr>
              <w:rStyle w:val="Numrodepage"/>
              <w:color w:val="000000" w:themeColor="text1"/>
              <w:sz w:val="18"/>
              <w:szCs w:val="18"/>
            </w:rPr>
            <w:t xml:space="preserve"> </w:t>
          </w:r>
          <w:hyperlink r:id="rId1" w:history="1">
            <w:r w:rsidRPr="006F4427">
              <w:rPr>
                <w:rStyle w:val="Lienhypertexte"/>
              </w:rPr>
              <w:t>www.info-dla.fr</w:t>
            </w:r>
          </w:hyperlink>
        </w:p>
      </w:tc>
      <w:tc>
        <w:tcPr>
          <w:tcW w:w="2558" w:type="pct"/>
          <w:vAlign w:val="bottom"/>
        </w:tcPr>
        <w:p w14:paraId="14A96228" w14:textId="77777777" w:rsidR="000401C0" w:rsidRDefault="000401C0" w:rsidP="009A6147">
          <w:pPr>
            <w:pStyle w:val="Pieddepage"/>
            <w:spacing w:after="60"/>
            <w:jc w:val="right"/>
            <w:rPr>
              <w:rStyle w:val="Lienhypertexte"/>
            </w:rPr>
          </w:pPr>
          <w:r w:rsidRPr="00C642C6">
            <w:rPr>
              <w:rStyle w:val="Numrodepage"/>
              <w:b/>
              <w:color w:val="E84425" w:themeColor="text2"/>
            </w:rPr>
            <w:fldChar w:fldCharType="begin"/>
          </w:r>
          <w:r w:rsidRPr="00C642C6">
            <w:rPr>
              <w:rStyle w:val="Numrodepage"/>
              <w:b/>
              <w:color w:val="E84425" w:themeColor="text2"/>
            </w:rPr>
            <w:instrText xml:space="preserve"> PAGE </w:instrText>
          </w:r>
          <w:r w:rsidRPr="00C642C6">
            <w:rPr>
              <w:rStyle w:val="Numrodepage"/>
              <w:b/>
              <w:color w:val="E84425" w:themeColor="text2"/>
            </w:rPr>
            <w:fldChar w:fldCharType="separate"/>
          </w:r>
          <w:r>
            <w:rPr>
              <w:rStyle w:val="Numrodepage"/>
              <w:b/>
              <w:noProof/>
              <w:color w:val="E84425" w:themeColor="text2"/>
            </w:rPr>
            <w:t>2</w:t>
          </w:r>
          <w:r w:rsidRPr="00C642C6">
            <w:rPr>
              <w:rStyle w:val="Numrodepage"/>
              <w:b/>
              <w:color w:val="E84425" w:themeColor="text2"/>
            </w:rPr>
            <w:fldChar w:fldCharType="end"/>
          </w:r>
          <w:r w:rsidRPr="00C642C6">
            <w:rPr>
              <w:rStyle w:val="Numrodepage"/>
              <w:color w:val="E84425" w:themeColor="text2"/>
            </w:rPr>
            <w:t>/</w:t>
          </w:r>
          <w:r w:rsidRPr="00C642C6">
            <w:rPr>
              <w:rStyle w:val="Numrodepage"/>
              <w:color w:val="E84425" w:themeColor="text2"/>
            </w:rPr>
            <w:fldChar w:fldCharType="begin"/>
          </w:r>
          <w:r w:rsidRPr="00C642C6">
            <w:rPr>
              <w:rStyle w:val="Numrodepage"/>
              <w:color w:val="E84425" w:themeColor="text2"/>
            </w:rPr>
            <w:instrText xml:space="preserve"> NUMPAGES   \* MERGEFORMAT </w:instrText>
          </w:r>
          <w:r w:rsidRPr="00C642C6">
            <w:rPr>
              <w:rStyle w:val="Numrodepage"/>
              <w:color w:val="E84425" w:themeColor="text2"/>
            </w:rPr>
            <w:fldChar w:fldCharType="separate"/>
          </w:r>
          <w:r>
            <w:rPr>
              <w:rStyle w:val="Numrodepage"/>
              <w:noProof/>
              <w:color w:val="E84425" w:themeColor="text2"/>
            </w:rPr>
            <w:t>4</w:t>
          </w:r>
          <w:r w:rsidRPr="00C642C6">
            <w:rPr>
              <w:rStyle w:val="Numrodepage"/>
              <w:color w:val="E84425" w:themeColor="text2"/>
            </w:rPr>
            <w:fldChar w:fldCharType="end"/>
          </w:r>
        </w:p>
      </w:tc>
    </w:tr>
  </w:tbl>
  <w:p w14:paraId="1FB4EB32" w14:textId="77777777" w:rsidR="000401C0" w:rsidRPr="00407DD1" w:rsidRDefault="000401C0" w:rsidP="009A6147">
    <w:pPr>
      <w:pStyle w:val="Pieddepage"/>
      <w:jc w:val="right"/>
      <w:rPr>
        <w:rStyle w:val="Lienhypertexte"/>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A7EF" w14:textId="77777777" w:rsidR="000401C0" w:rsidRDefault="000401C0" w:rsidP="002A4851">
      <w:r>
        <w:separator/>
      </w:r>
    </w:p>
  </w:footnote>
  <w:footnote w:type="continuationSeparator" w:id="0">
    <w:p w14:paraId="17E03F1D" w14:textId="77777777" w:rsidR="000401C0" w:rsidRDefault="000401C0" w:rsidP="002A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E0C2" w14:textId="77777777" w:rsidR="000401C0" w:rsidRDefault="000401C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5"/>
      <w:tblW w:w="5547"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44"/>
      <w:gridCol w:w="6519"/>
    </w:tblGrid>
    <w:tr w:rsidR="000401C0" w14:paraId="73C1A1F5" w14:textId="77777777" w:rsidTr="00823BE8">
      <w:tc>
        <w:tcPr>
          <w:tcW w:w="1761" w:type="pct"/>
        </w:tcPr>
        <w:p w14:paraId="10829EC2" w14:textId="77777777" w:rsidR="000401C0" w:rsidRDefault="000401C0" w:rsidP="009A6147">
          <w:pPr>
            <w:pStyle w:val="En-tte"/>
            <w:tabs>
              <w:tab w:val="right" w:pos="14570"/>
            </w:tabs>
            <w:spacing w:line="240" w:lineRule="auto"/>
          </w:pPr>
          <w:r>
            <w:rPr>
              <w:noProof/>
              <w:szCs w:val="18"/>
              <w:lang w:eastAsia="fr-FR"/>
            </w:rPr>
            <w:drawing>
              <wp:inline distT="0" distB="0" distL="0" distR="0" wp14:anchorId="7EC5F05F" wp14:editId="0AA35ABC">
                <wp:extent cx="1980000" cy="403021"/>
                <wp:effectExtent l="0" t="0" r="127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LA RVB.png"/>
                        <pic:cNvPicPr/>
                      </pic:nvPicPr>
                      <pic:blipFill>
                        <a:blip r:embed="rId1">
                          <a:extLst>
                            <a:ext uri="{28A0092B-C50C-407E-A947-70E740481C1C}">
                              <a14:useLocalDpi xmlns:a14="http://schemas.microsoft.com/office/drawing/2010/main" val="0"/>
                            </a:ext>
                          </a:extLst>
                        </a:blip>
                        <a:stretch>
                          <a:fillRect/>
                        </a:stretch>
                      </pic:blipFill>
                      <pic:spPr>
                        <a:xfrm>
                          <a:off x="0" y="0"/>
                          <a:ext cx="1980000" cy="403021"/>
                        </a:xfrm>
                        <a:prstGeom prst="rect">
                          <a:avLst/>
                        </a:prstGeom>
                      </pic:spPr>
                    </pic:pic>
                  </a:graphicData>
                </a:graphic>
              </wp:inline>
            </w:drawing>
          </w:r>
        </w:p>
      </w:tc>
      <w:tc>
        <w:tcPr>
          <w:tcW w:w="3239" w:type="pct"/>
          <w:vAlign w:val="center"/>
        </w:tcPr>
        <w:p w14:paraId="7E112B93" w14:textId="77777777" w:rsidR="000401C0" w:rsidRPr="00407DD1" w:rsidRDefault="000401C0" w:rsidP="009A6147">
          <w:pPr>
            <w:pStyle w:val="En-tte"/>
            <w:tabs>
              <w:tab w:val="right" w:pos="14570"/>
            </w:tabs>
            <w:spacing w:line="240" w:lineRule="auto"/>
            <w:jc w:val="right"/>
            <w:rPr>
              <w:color w:val="7C7B7B" w:themeColor="accent4"/>
            </w:rPr>
          </w:pPr>
          <w:r w:rsidRPr="00407DD1">
            <w:rPr>
              <w:rStyle w:val="Numrodepage"/>
              <w:color w:val="7C7B7B" w:themeColor="accent4"/>
              <w:sz w:val="50"/>
              <w:szCs w:val="50"/>
            </w:rPr>
            <w:sym w:font="Symbol" w:char="F02F"/>
          </w:r>
          <w:r w:rsidRPr="00407DD1">
            <w:rPr>
              <w:rStyle w:val="Numrodepage"/>
              <w:b/>
              <w:color w:val="7C7B7B" w:themeColor="accent4"/>
              <w:szCs w:val="18"/>
            </w:rPr>
            <w:t xml:space="preserve"> </w:t>
          </w:r>
          <w:r>
            <w:rPr>
              <w:rStyle w:val="Numrodepage"/>
              <w:b/>
              <w:color w:val="7C7B7B" w:themeColor="accent4"/>
              <w:szCs w:val="18"/>
            </w:rPr>
            <w:t>NOTE INTERNE</w:t>
          </w:r>
        </w:p>
      </w:tc>
    </w:tr>
  </w:tbl>
  <w:p w14:paraId="666F2212" w14:textId="77777777" w:rsidR="000401C0" w:rsidRDefault="000401C0" w:rsidP="009A6147">
    <w:pPr>
      <w:pStyle w:val="En-tte"/>
      <w:tabs>
        <w:tab w:val="right" w:pos="14570"/>
      </w:tabs>
      <w:spacing w:line="240" w:lineRule="auto"/>
      <w:ind w:left="-454"/>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E54E" w14:textId="77777777" w:rsidR="000401C0" w:rsidRPr="00407DD1" w:rsidRDefault="000401C0" w:rsidP="00D70141">
    <w:pPr>
      <w:pStyle w:val="En-tte"/>
      <w:tabs>
        <w:tab w:val="right" w:pos="14570"/>
      </w:tabs>
      <w:spacing w:before="480" w:after="3000" w:line="240" w:lineRule="auto"/>
      <w:ind w:left="1701"/>
      <w:rPr>
        <w:szCs w:val="18"/>
      </w:rPr>
    </w:pPr>
    <w:r>
      <w:rPr>
        <w:noProof/>
        <w:szCs w:val="18"/>
        <w:lang w:eastAsia="fr-FR"/>
      </w:rPr>
      <mc:AlternateContent>
        <mc:Choice Requires="wps">
          <w:drawing>
            <wp:anchor distT="0" distB="0" distL="114300" distR="114300" simplePos="0" relativeHeight="251667456" behindDoc="1" locked="1" layoutInCell="1" allowOverlap="1" wp14:anchorId="37DC9944" wp14:editId="24F09DAC">
              <wp:simplePos x="0" y="0"/>
              <wp:positionH relativeFrom="page">
                <wp:posOffset>180975</wp:posOffset>
              </wp:positionH>
              <wp:positionV relativeFrom="page">
                <wp:posOffset>180340</wp:posOffset>
              </wp:positionV>
              <wp:extent cx="1980000" cy="4751705"/>
              <wp:effectExtent l="0" t="0" r="1270" b="0"/>
              <wp:wrapNone/>
              <wp:docPr id="54" name="Triangle rectangle 54"/>
              <wp:cNvGraphicFramePr/>
              <a:graphic xmlns:a="http://schemas.openxmlformats.org/drawingml/2006/main">
                <a:graphicData uri="http://schemas.microsoft.com/office/word/2010/wordprocessingShape">
                  <wps:wsp>
                    <wps:cNvSpPr/>
                    <wps:spPr>
                      <a:xfrm flipV="1">
                        <a:off x="0" y="0"/>
                        <a:ext cx="1980000" cy="4751705"/>
                      </a:xfrm>
                      <a:prstGeom prst="rtTriangle">
                        <a:avLst/>
                      </a:prstGeom>
                      <a:solidFill>
                        <a:srgbClr val="E844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40807" id="_x0000_t6" coordsize="21600,21600" o:spt="6" path="m,l,21600r21600,xe">
              <v:stroke joinstyle="miter"/>
              <v:path gradientshapeok="t" o:connecttype="custom" o:connectlocs="0,0;0,10800;0,21600;10800,21600;21600,21600;10800,10800" textboxrect="1800,12600,12600,19800"/>
            </v:shapetype>
            <v:shape id="Triangle rectangle 54" o:spid="_x0000_s1026" type="#_x0000_t6" style="position:absolute;margin-left:14.25pt;margin-top:14.2pt;width:155.9pt;height:374.15pt;flip:y;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" fillcolor="#e84425" stroked="f" strokeweight="2pt">
              <w10:wrap anchorx="page" anchory="page"/>
              <w10:anchorlock/>
            </v:shape>
          </w:pict>
        </mc:Fallback>
      </mc:AlternateContent>
    </w:r>
    <w:r>
      <w:rPr>
        <w:noProof/>
        <w:szCs w:val="18"/>
        <w:lang w:eastAsia="fr-FR"/>
      </w:rPr>
      <w:drawing>
        <wp:inline distT="0" distB="0" distL="0" distR="0" wp14:anchorId="3DDD8C67" wp14:editId="776018BE">
          <wp:extent cx="3360942" cy="684000"/>
          <wp:effectExtent l="0" t="0" r="0" b="190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LA RVB.png"/>
                  <pic:cNvPicPr/>
                </pic:nvPicPr>
                <pic:blipFill>
                  <a:blip r:embed="rId1">
                    <a:extLst>
                      <a:ext uri="{28A0092B-C50C-407E-A947-70E740481C1C}">
                        <a14:useLocalDpi xmlns:a14="http://schemas.microsoft.com/office/drawing/2010/main" val="0"/>
                      </a:ext>
                    </a:extLst>
                  </a:blip>
                  <a:stretch>
                    <a:fillRect/>
                  </a:stretch>
                </pic:blipFill>
                <pic:spPr>
                  <a:xfrm>
                    <a:off x="0" y="0"/>
                    <a:ext cx="3360942" cy="684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5"/>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544"/>
      <w:gridCol w:w="6519"/>
    </w:tblGrid>
    <w:tr w:rsidR="000401C0" w14:paraId="5A2D9602" w14:textId="77777777" w:rsidTr="00823BE8">
      <w:tc>
        <w:tcPr>
          <w:tcW w:w="3544" w:type="dxa"/>
        </w:tcPr>
        <w:p w14:paraId="6ECA13E5" w14:textId="77777777" w:rsidR="000401C0" w:rsidRDefault="000401C0" w:rsidP="009A6147">
          <w:pPr>
            <w:pStyle w:val="En-tte"/>
            <w:tabs>
              <w:tab w:val="right" w:pos="14570"/>
            </w:tabs>
            <w:spacing w:line="240" w:lineRule="auto"/>
          </w:pPr>
          <w:r>
            <w:rPr>
              <w:noProof/>
              <w:szCs w:val="18"/>
              <w:lang w:eastAsia="fr-FR"/>
            </w:rPr>
            <w:drawing>
              <wp:inline distT="0" distB="0" distL="0" distR="0" wp14:anchorId="5A7DEFCF" wp14:editId="2C65C90B">
                <wp:extent cx="1980000" cy="403021"/>
                <wp:effectExtent l="0" t="0" r="127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LA RVB.png"/>
                        <pic:cNvPicPr/>
                      </pic:nvPicPr>
                      <pic:blipFill>
                        <a:blip r:embed="rId1">
                          <a:extLst>
                            <a:ext uri="{28A0092B-C50C-407E-A947-70E740481C1C}">
                              <a14:useLocalDpi xmlns:a14="http://schemas.microsoft.com/office/drawing/2010/main" val="0"/>
                            </a:ext>
                          </a:extLst>
                        </a:blip>
                        <a:stretch>
                          <a:fillRect/>
                        </a:stretch>
                      </pic:blipFill>
                      <pic:spPr>
                        <a:xfrm>
                          <a:off x="0" y="0"/>
                          <a:ext cx="1980000" cy="403021"/>
                        </a:xfrm>
                        <a:prstGeom prst="rect">
                          <a:avLst/>
                        </a:prstGeom>
                      </pic:spPr>
                    </pic:pic>
                  </a:graphicData>
                </a:graphic>
              </wp:inline>
            </w:drawing>
          </w:r>
        </w:p>
      </w:tc>
      <w:tc>
        <w:tcPr>
          <w:tcW w:w="6519" w:type="dxa"/>
          <w:vAlign w:val="center"/>
        </w:tcPr>
        <w:p w14:paraId="596A32D9" w14:textId="7DF82AE7" w:rsidR="000401C0" w:rsidRPr="00823BE8" w:rsidRDefault="000401C0" w:rsidP="00823BE8">
          <w:pPr>
            <w:pStyle w:val="En-tte"/>
            <w:tabs>
              <w:tab w:val="right" w:pos="14570"/>
            </w:tabs>
            <w:spacing w:line="240" w:lineRule="auto"/>
            <w:jc w:val="right"/>
            <w:rPr>
              <w:caps/>
              <w:color w:val="7C7B7B" w:themeColor="accent4"/>
            </w:rPr>
          </w:pPr>
          <w:r w:rsidRPr="00823BE8">
            <w:rPr>
              <w:caps/>
              <w:color w:val="7C7B7B" w:themeColor="accent4"/>
            </w:rPr>
            <w:fldChar w:fldCharType="begin"/>
          </w:r>
          <w:r w:rsidRPr="00823BE8">
            <w:rPr>
              <w:caps/>
              <w:color w:val="7C7B7B" w:themeColor="accent4"/>
            </w:rPr>
            <w:instrText xml:space="preserve"> STYLEREF  "DLA_Titre Note"  \* </w:instrText>
          </w:r>
          <w:r>
            <w:rPr>
              <w:caps/>
              <w:color w:val="7C7B7B" w:themeColor="accent4"/>
            </w:rPr>
            <w:instrText>CHAR</w:instrText>
          </w:r>
          <w:r w:rsidRPr="00823BE8">
            <w:rPr>
              <w:caps/>
              <w:color w:val="7C7B7B" w:themeColor="accent4"/>
            </w:rPr>
            <w:instrText xml:space="preserve">FORMAT </w:instrText>
          </w:r>
          <w:r w:rsidRPr="00823BE8">
            <w:rPr>
              <w:caps/>
              <w:color w:val="7C7B7B" w:themeColor="accent4"/>
            </w:rPr>
            <w:fldChar w:fldCharType="separate"/>
          </w:r>
          <w:r w:rsidR="002F281F">
            <w:rPr>
              <w:b/>
              <w:bCs/>
              <w:caps/>
              <w:noProof/>
              <w:color w:val="7C7B7B" w:themeColor="accent4"/>
            </w:rPr>
            <w:t>Erreur ! Il n'y a pas de texte répondant à ce style dans ce document.</w:t>
          </w:r>
          <w:r w:rsidRPr="00823BE8">
            <w:rPr>
              <w:caps/>
              <w:color w:val="7C7B7B" w:themeColor="accent4"/>
            </w:rPr>
            <w:fldChar w:fldCharType="end"/>
          </w:r>
          <w:r w:rsidRPr="00823BE8">
            <w:rPr>
              <w:caps/>
              <w:color w:val="7C7B7B" w:themeColor="accent4"/>
            </w:rPr>
            <w:t xml:space="preserve"> </w:t>
          </w:r>
          <w:r w:rsidRPr="00823BE8">
            <w:rPr>
              <w:caps/>
              <w:color w:val="7C7B7B" w:themeColor="accent4"/>
            </w:rPr>
            <w:fldChar w:fldCharType="begin"/>
          </w:r>
          <w:r w:rsidRPr="00823BE8">
            <w:rPr>
              <w:caps/>
              <w:color w:val="7C7B7B" w:themeColor="accent4"/>
            </w:rPr>
            <w:instrText xml:space="preserve"> STYLEREF  "DLA_Titre Note suite"  \* </w:instrText>
          </w:r>
          <w:r>
            <w:rPr>
              <w:caps/>
              <w:color w:val="7C7B7B" w:themeColor="accent4"/>
            </w:rPr>
            <w:instrText>CHAR</w:instrText>
          </w:r>
          <w:r w:rsidRPr="00823BE8">
            <w:rPr>
              <w:caps/>
              <w:color w:val="7C7B7B" w:themeColor="accent4"/>
            </w:rPr>
            <w:instrText xml:space="preserve">FORMAT </w:instrText>
          </w:r>
          <w:r w:rsidRPr="00823BE8">
            <w:rPr>
              <w:caps/>
              <w:color w:val="7C7B7B" w:themeColor="accent4"/>
            </w:rPr>
            <w:fldChar w:fldCharType="separate"/>
          </w:r>
          <w:r w:rsidR="002F281F">
            <w:rPr>
              <w:b/>
              <w:bCs/>
              <w:caps/>
              <w:noProof/>
              <w:color w:val="7C7B7B" w:themeColor="accent4"/>
            </w:rPr>
            <w:t>Erreur ! Il n'y a pas de texte répondant à ce style dans ce document.</w:t>
          </w:r>
          <w:r w:rsidRPr="00823BE8">
            <w:rPr>
              <w:caps/>
              <w:color w:val="7C7B7B" w:themeColor="accent4"/>
            </w:rPr>
            <w:fldChar w:fldCharType="end"/>
          </w:r>
        </w:p>
      </w:tc>
    </w:tr>
  </w:tbl>
  <w:p w14:paraId="21E0A923" w14:textId="77777777" w:rsidR="000401C0" w:rsidRDefault="000401C0" w:rsidP="009A6147">
    <w:pPr>
      <w:pStyle w:val="En-tte"/>
      <w:tabs>
        <w:tab w:val="right" w:pos="14570"/>
      </w:tabs>
      <w:spacing w:line="240" w:lineRule="auto"/>
      <w:ind w:left="-454"/>
      <w:rPr>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5"/>
      <w:tblW w:w="2418"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387"/>
    </w:tblGrid>
    <w:tr w:rsidR="000401C0" w14:paraId="38D3D6CD" w14:textId="77777777" w:rsidTr="00D70141">
      <w:trPr>
        <w:cantSplit/>
      </w:trPr>
      <w:tc>
        <w:tcPr>
          <w:tcW w:w="5000" w:type="pct"/>
        </w:tcPr>
        <w:p w14:paraId="2CAB0B0E" w14:textId="77777777" w:rsidR="000401C0" w:rsidRDefault="000401C0" w:rsidP="009A6147">
          <w:pPr>
            <w:pStyle w:val="En-tte"/>
            <w:tabs>
              <w:tab w:val="right" w:pos="14570"/>
            </w:tabs>
            <w:spacing w:line="240" w:lineRule="auto"/>
          </w:pPr>
          <w:r>
            <w:rPr>
              <w:noProof/>
              <w:szCs w:val="18"/>
              <w:lang w:eastAsia="fr-FR"/>
            </w:rPr>
            <w:drawing>
              <wp:inline distT="0" distB="0" distL="0" distR="0" wp14:anchorId="57DE739A" wp14:editId="0C05B52A">
                <wp:extent cx="2564529" cy="522000"/>
                <wp:effectExtent l="0" t="0" r="762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LA RVB.png"/>
                        <pic:cNvPicPr/>
                      </pic:nvPicPr>
                      <pic:blipFill>
                        <a:blip r:embed="rId1">
                          <a:extLst>
                            <a:ext uri="{28A0092B-C50C-407E-A947-70E740481C1C}">
                              <a14:useLocalDpi xmlns:a14="http://schemas.microsoft.com/office/drawing/2010/main" val="0"/>
                            </a:ext>
                          </a:extLst>
                        </a:blip>
                        <a:stretch>
                          <a:fillRect/>
                        </a:stretch>
                      </pic:blipFill>
                      <pic:spPr>
                        <a:xfrm>
                          <a:off x="0" y="0"/>
                          <a:ext cx="2564529" cy="522000"/>
                        </a:xfrm>
                        <a:prstGeom prst="rect">
                          <a:avLst/>
                        </a:prstGeom>
                      </pic:spPr>
                    </pic:pic>
                  </a:graphicData>
                </a:graphic>
              </wp:inline>
            </w:drawing>
          </w:r>
        </w:p>
      </w:tc>
    </w:tr>
  </w:tbl>
  <w:p w14:paraId="31E45196" w14:textId="77777777" w:rsidR="000401C0" w:rsidRPr="00407DD1" w:rsidRDefault="000401C0" w:rsidP="009A6147">
    <w:pPr>
      <w:pStyle w:val="En-tte"/>
      <w:tabs>
        <w:tab w:val="right" w:pos="14570"/>
      </w:tabs>
      <w:spacing w:line="240" w:lineRule="auto"/>
      <w:ind w:left="-454"/>
      <w:rPr>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0"/>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544"/>
      <w:gridCol w:w="6519"/>
    </w:tblGrid>
    <w:tr w:rsidR="000401C0" w14:paraId="1349E242" w14:textId="77777777" w:rsidTr="00823BE8">
      <w:tc>
        <w:tcPr>
          <w:tcW w:w="3544" w:type="dxa"/>
        </w:tcPr>
        <w:p w14:paraId="148444D4" w14:textId="77777777" w:rsidR="000401C0" w:rsidRDefault="000401C0" w:rsidP="009A6147">
          <w:pPr>
            <w:pStyle w:val="En-tte"/>
            <w:tabs>
              <w:tab w:val="right" w:pos="14570"/>
            </w:tabs>
            <w:spacing w:line="240" w:lineRule="auto"/>
          </w:pPr>
          <w:r>
            <w:rPr>
              <w:noProof/>
              <w:szCs w:val="18"/>
              <w:lang w:eastAsia="fr-FR"/>
            </w:rPr>
            <w:drawing>
              <wp:inline distT="0" distB="0" distL="0" distR="0" wp14:anchorId="40C7A1A6" wp14:editId="45913C17">
                <wp:extent cx="1980000" cy="403021"/>
                <wp:effectExtent l="0" t="0" r="1270" b="0"/>
                <wp:docPr id="2079" name="Image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LA RVB.png"/>
                        <pic:cNvPicPr/>
                      </pic:nvPicPr>
                      <pic:blipFill>
                        <a:blip r:embed="rId1">
                          <a:extLst>
                            <a:ext uri="{28A0092B-C50C-407E-A947-70E740481C1C}">
                              <a14:useLocalDpi xmlns:a14="http://schemas.microsoft.com/office/drawing/2010/main" val="0"/>
                            </a:ext>
                          </a:extLst>
                        </a:blip>
                        <a:stretch>
                          <a:fillRect/>
                        </a:stretch>
                      </pic:blipFill>
                      <pic:spPr>
                        <a:xfrm>
                          <a:off x="0" y="0"/>
                          <a:ext cx="1980000" cy="403021"/>
                        </a:xfrm>
                        <a:prstGeom prst="rect">
                          <a:avLst/>
                        </a:prstGeom>
                      </pic:spPr>
                    </pic:pic>
                  </a:graphicData>
                </a:graphic>
              </wp:inline>
            </w:drawing>
          </w:r>
        </w:p>
      </w:tc>
      <w:tc>
        <w:tcPr>
          <w:tcW w:w="6519" w:type="dxa"/>
          <w:vAlign w:val="center"/>
        </w:tcPr>
        <w:p w14:paraId="31513423" w14:textId="6F097B95" w:rsidR="000401C0" w:rsidRPr="00823BE8" w:rsidRDefault="000401C0" w:rsidP="00823BE8">
          <w:pPr>
            <w:pStyle w:val="En-tte"/>
            <w:tabs>
              <w:tab w:val="right" w:pos="14570"/>
            </w:tabs>
            <w:spacing w:line="240" w:lineRule="auto"/>
            <w:jc w:val="right"/>
            <w:rPr>
              <w:caps/>
              <w:color w:val="7C7B7B" w:themeColor="accent4"/>
            </w:rPr>
          </w:pPr>
          <w:r w:rsidRPr="00823BE8">
            <w:rPr>
              <w:caps/>
              <w:color w:val="7C7B7B" w:themeColor="accent4"/>
            </w:rPr>
            <w:fldChar w:fldCharType="begin"/>
          </w:r>
          <w:r w:rsidRPr="00823BE8">
            <w:rPr>
              <w:caps/>
              <w:color w:val="7C7B7B" w:themeColor="accent4"/>
            </w:rPr>
            <w:instrText xml:space="preserve"> STYLEREF  "DLA_Titre Note"  \* </w:instrText>
          </w:r>
          <w:r>
            <w:rPr>
              <w:caps/>
              <w:color w:val="7C7B7B" w:themeColor="accent4"/>
            </w:rPr>
            <w:instrText>CHAR</w:instrText>
          </w:r>
          <w:r w:rsidRPr="00823BE8">
            <w:rPr>
              <w:caps/>
              <w:color w:val="7C7B7B" w:themeColor="accent4"/>
            </w:rPr>
            <w:instrText xml:space="preserve">FORMAT </w:instrText>
          </w:r>
          <w:r w:rsidRPr="00823BE8">
            <w:rPr>
              <w:caps/>
              <w:color w:val="7C7B7B" w:themeColor="accent4"/>
            </w:rPr>
            <w:fldChar w:fldCharType="separate"/>
          </w:r>
          <w:r w:rsidR="00FA34A5">
            <w:rPr>
              <w:b/>
              <w:bCs/>
              <w:caps/>
              <w:noProof/>
              <w:color w:val="7C7B7B" w:themeColor="accent4"/>
            </w:rPr>
            <w:t>Erreur ! Il n'y a pas de texte répondant à ce style dans ce document.</w:t>
          </w:r>
          <w:r w:rsidRPr="00823BE8">
            <w:rPr>
              <w:caps/>
              <w:color w:val="7C7B7B" w:themeColor="accent4"/>
            </w:rPr>
            <w:fldChar w:fldCharType="end"/>
          </w:r>
          <w:r w:rsidRPr="00823BE8">
            <w:rPr>
              <w:caps/>
              <w:color w:val="7C7B7B" w:themeColor="accent4"/>
            </w:rPr>
            <w:t xml:space="preserve"> </w:t>
          </w:r>
          <w:r w:rsidRPr="00823BE8">
            <w:rPr>
              <w:caps/>
              <w:color w:val="7C7B7B" w:themeColor="accent4"/>
            </w:rPr>
            <w:fldChar w:fldCharType="begin"/>
          </w:r>
          <w:r w:rsidRPr="00823BE8">
            <w:rPr>
              <w:caps/>
              <w:color w:val="7C7B7B" w:themeColor="accent4"/>
            </w:rPr>
            <w:instrText xml:space="preserve"> STYLEREF  "DLA_Titre Note suite"  \* </w:instrText>
          </w:r>
          <w:r>
            <w:rPr>
              <w:caps/>
              <w:color w:val="7C7B7B" w:themeColor="accent4"/>
            </w:rPr>
            <w:instrText>CHAR</w:instrText>
          </w:r>
          <w:r w:rsidRPr="00823BE8">
            <w:rPr>
              <w:caps/>
              <w:color w:val="7C7B7B" w:themeColor="accent4"/>
            </w:rPr>
            <w:instrText xml:space="preserve">FORMAT </w:instrText>
          </w:r>
          <w:r w:rsidRPr="00823BE8">
            <w:rPr>
              <w:caps/>
              <w:color w:val="7C7B7B" w:themeColor="accent4"/>
            </w:rPr>
            <w:fldChar w:fldCharType="separate"/>
          </w:r>
          <w:r w:rsidR="00FA34A5">
            <w:rPr>
              <w:b/>
              <w:bCs/>
              <w:caps/>
              <w:noProof/>
              <w:color w:val="7C7B7B" w:themeColor="accent4"/>
            </w:rPr>
            <w:t>Erreur ! Il n'y a pas de texte répondant à ce style dans ce document.</w:t>
          </w:r>
          <w:r w:rsidRPr="00823BE8">
            <w:rPr>
              <w:caps/>
              <w:color w:val="7C7B7B" w:themeColor="accent4"/>
            </w:rPr>
            <w:fldChar w:fldCharType="end"/>
          </w:r>
        </w:p>
      </w:tc>
    </w:tr>
  </w:tbl>
  <w:p w14:paraId="1479B2A7" w14:textId="77777777" w:rsidR="000401C0" w:rsidRDefault="000401C0" w:rsidP="009A6147">
    <w:pPr>
      <w:pStyle w:val="En-tte"/>
      <w:tabs>
        <w:tab w:val="right" w:pos="14570"/>
      </w:tabs>
      <w:spacing w:line="240" w:lineRule="auto"/>
      <w:ind w:left="-454"/>
      <w:rPr>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0"/>
      <w:tblW w:w="2418"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387"/>
    </w:tblGrid>
    <w:tr w:rsidR="000401C0" w14:paraId="3691561C" w14:textId="77777777" w:rsidTr="00D70141">
      <w:trPr>
        <w:cantSplit/>
      </w:trPr>
      <w:tc>
        <w:tcPr>
          <w:tcW w:w="5000" w:type="pct"/>
        </w:tcPr>
        <w:p w14:paraId="4F562334" w14:textId="77777777" w:rsidR="000401C0" w:rsidRDefault="000401C0" w:rsidP="009A6147">
          <w:pPr>
            <w:pStyle w:val="En-tte"/>
            <w:tabs>
              <w:tab w:val="right" w:pos="14570"/>
            </w:tabs>
            <w:spacing w:line="240" w:lineRule="auto"/>
          </w:pPr>
          <w:r>
            <w:rPr>
              <w:noProof/>
              <w:szCs w:val="18"/>
              <w:lang w:eastAsia="fr-FR"/>
            </w:rPr>
            <w:drawing>
              <wp:inline distT="0" distB="0" distL="0" distR="0" wp14:anchorId="6FBB0F93" wp14:editId="765176B5">
                <wp:extent cx="2564529" cy="522000"/>
                <wp:effectExtent l="0" t="0" r="7620" b="0"/>
                <wp:docPr id="2080" name="Image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LA RVB.png"/>
                        <pic:cNvPicPr/>
                      </pic:nvPicPr>
                      <pic:blipFill>
                        <a:blip r:embed="rId1">
                          <a:extLst>
                            <a:ext uri="{28A0092B-C50C-407E-A947-70E740481C1C}">
                              <a14:useLocalDpi xmlns:a14="http://schemas.microsoft.com/office/drawing/2010/main" val="0"/>
                            </a:ext>
                          </a:extLst>
                        </a:blip>
                        <a:stretch>
                          <a:fillRect/>
                        </a:stretch>
                      </pic:blipFill>
                      <pic:spPr>
                        <a:xfrm>
                          <a:off x="0" y="0"/>
                          <a:ext cx="2564529" cy="522000"/>
                        </a:xfrm>
                        <a:prstGeom prst="rect">
                          <a:avLst/>
                        </a:prstGeom>
                      </pic:spPr>
                    </pic:pic>
                  </a:graphicData>
                </a:graphic>
              </wp:inline>
            </w:drawing>
          </w:r>
        </w:p>
      </w:tc>
    </w:tr>
  </w:tbl>
  <w:p w14:paraId="00A1504F" w14:textId="77777777" w:rsidR="000401C0" w:rsidRPr="00407DD1" w:rsidRDefault="000401C0" w:rsidP="009A6147">
    <w:pPr>
      <w:pStyle w:val="En-tte"/>
      <w:tabs>
        <w:tab w:val="right" w:pos="14570"/>
      </w:tabs>
      <w:spacing w:line="240" w:lineRule="auto"/>
      <w:ind w:left="-454"/>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A01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58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745C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ECF2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54F9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D082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50A5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C7C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DC68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AE6E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31FB4"/>
    <w:multiLevelType w:val="multilevel"/>
    <w:tmpl w:val="8208DB12"/>
    <w:lvl w:ilvl="0">
      <w:start w:val="1"/>
      <w:numFmt w:val="bullet"/>
      <w:pStyle w:val="DLAPuce1"/>
      <w:lvlText w:val="l"/>
      <w:lvlJc w:val="left"/>
      <w:pPr>
        <w:ind w:left="567" w:firstLine="0"/>
      </w:pPr>
      <w:rPr>
        <w:rFonts w:ascii="Wingdings" w:hAnsi="Wingdings" w:hint="default"/>
        <w:color w:val="E84425" w:themeColor="text2"/>
      </w:rPr>
    </w:lvl>
    <w:lvl w:ilvl="1">
      <w:start w:val="1"/>
      <w:numFmt w:val="bullet"/>
      <w:pStyle w:val="DLAPuce2"/>
      <w:lvlText w:val="&gt;"/>
      <w:lvlJc w:val="left"/>
      <w:pPr>
        <w:ind w:left="851" w:firstLine="0"/>
      </w:pPr>
      <w:rPr>
        <w:rFonts w:ascii="Arial" w:hAnsi="Arial" w:hint="default"/>
      </w:rPr>
    </w:lvl>
    <w:lvl w:ilvl="2">
      <w:start w:val="1"/>
      <w:numFmt w:val="bullet"/>
      <w:lvlText w:val=""/>
      <w:lvlJc w:val="left"/>
      <w:pPr>
        <w:ind w:left="1135" w:firstLine="0"/>
      </w:pPr>
      <w:rPr>
        <w:rFonts w:ascii="Wingdings" w:hAnsi="Wingdings" w:hint="default"/>
      </w:rPr>
    </w:lvl>
    <w:lvl w:ilvl="3">
      <w:start w:val="1"/>
      <w:numFmt w:val="bullet"/>
      <w:lvlText w:val=""/>
      <w:lvlJc w:val="left"/>
      <w:pPr>
        <w:ind w:left="1419" w:firstLine="0"/>
      </w:pPr>
      <w:rPr>
        <w:rFonts w:ascii="Symbol" w:hAnsi="Symbol" w:hint="default"/>
      </w:rPr>
    </w:lvl>
    <w:lvl w:ilvl="4">
      <w:start w:val="1"/>
      <w:numFmt w:val="bullet"/>
      <w:lvlText w:val="o"/>
      <w:lvlJc w:val="left"/>
      <w:pPr>
        <w:ind w:left="1703" w:firstLine="0"/>
      </w:pPr>
      <w:rPr>
        <w:rFonts w:ascii="Courier New" w:hAnsi="Courier New" w:cs="Courier New" w:hint="default"/>
      </w:rPr>
    </w:lvl>
    <w:lvl w:ilvl="5">
      <w:start w:val="1"/>
      <w:numFmt w:val="bullet"/>
      <w:lvlText w:val=""/>
      <w:lvlJc w:val="left"/>
      <w:pPr>
        <w:ind w:left="1987" w:firstLine="0"/>
      </w:pPr>
      <w:rPr>
        <w:rFonts w:ascii="Wingdings" w:hAnsi="Wingdings" w:hint="default"/>
      </w:rPr>
    </w:lvl>
    <w:lvl w:ilvl="6">
      <w:start w:val="1"/>
      <w:numFmt w:val="bullet"/>
      <w:lvlText w:val=""/>
      <w:lvlJc w:val="left"/>
      <w:pPr>
        <w:ind w:left="2271" w:firstLine="0"/>
      </w:pPr>
      <w:rPr>
        <w:rFonts w:ascii="Symbol" w:hAnsi="Symbol" w:hint="default"/>
      </w:rPr>
    </w:lvl>
    <w:lvl w:ilvl="7">
      <w:start w:val="1"/>
      <w:numFmt w:val="bullet"/>
      <w:lvlText w:val="o"/>
      <w:lvlJc w:val="left"/>
      <w:pPr>
        <w:ind w:left="2555" w:firstLine="0"/>
      </w:pPr>
      <w:rPr>
        <w:rFonts w:ascii="Courier New" w:hAnsi="Courier New" w:cs="Courier New" w:hint="default"/>
      </w:rPr>
    </w:lvl>
    <w:lvl w:ilvl="8">
      <w:start w:val="1"/>
      <w:numFmt w:val="bullet"/>
      <w:lvlText w:val=""/>
      <w:lvlJc w:val="left"/>
      <w:pPr>
        <w:ind w:left="2839" w:firstLine="0"/>
      </w:pPr>
      <w:rPr>
        <w:rFonts w:ascii="Wingdings" w:hAnsi="Wingdings" w:hint="default"/>
      </w:rPr>
    </w:lvl>
  </w:abstractNum>
  <w:abstractNum w:abstractNumId="11" w15:restartNumberingAfterBreak="0">
    <w:nsid w:val="06D42673"/>
    <w:multiLevelType w:val="hybridMultilevel"/>
    <w:tmpl w:val="A0BE24BE"/>
    <w:lvl w:ilvl="0" w:tplc="3E22E964">
      <w:start w:val="5"/>
      <w:numFmt w:val="bullet"/>
      <w:lvlText w:val=""/>
      <w:lvlJc w:val="left"/>
      <w:pPr>
        <w:ind w:left="360" w:hanging="360"/>
      </w:pPr>
      <w:rPr>
        <w:rFonts w:ascii="Wingdings" w:eastAsia="Times New Roman"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AC96139"/>
    <w:multiLevelType w:val="hybridMultilevel"/>
    <w:tmpl w:val="7DC807A8"/>
    <w:lvl w:ilvl="0" w:tplc="914C9C6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0E7E7E"/>
    <w:multiLevelType w:val="hybridMultilevel"/>
    <w:tmpl w:val="73CCF672"/>
    <w:lvl w:ilvl="0" w:tplc="C150A192">
      <w:start w:val="5"/>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2B153BF"/>
    <w:multiLevelType w:val="hybridMultilevel"/>
    <w:tmpl w:val="637AC8FE"/>
    <w:lvl w:ilvl="0" w:tplc="758C048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146D429B"/>
    <w:multiLevelType w:val="hybridMultilevel"/>
    <w:tmpl w:val="41C6D84E"/>
    <w:lvl w:ilvl="0" w:tplc="BC42B1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9FA383D"/>
    <w:multiLevelType w:val="hybridMultilevel"/>
    <w:tmpl w:val="169253F8"/>
    <w:lvl w:ilvl="0" w:tplc="588ECC9C">
      <w:start w:val="6"/>
      <w:numFmt w:val="bullet"/>
      <w:lvlText w:val="-"/>
      <w:lvlJc w:val="left"/>
      <w:pPr>
        <w:ind w:left="587" w:hanging="360"/>
      </w:pPr>
      <w:rPr>
        <w:rFonts w:ascii="Arial" w:eastAsiaTheme="minorHAnsi" w:hAnsi="Arial" w:cs="Arial"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7" w15:restartNumberingAfterBreak="0">
    <w:nsid w:val="1BE96777"/>
    <w:multiLevelType w:val="hybridMultilevel"/>
    <w:tmpl w:val="0F78AADA"/>
    <w:lvl w:ilvl="0" w:tplc="911AF9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00320A"/>
    <w:multiLevelType w:val="hybridMultilevel"/>
    <w:tmpl w:val="07E64E1E"/>
    <w:lvl w:ilvl="0" w:tplc="B49428F2">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4B0EAD"/>
    <w:multiLevelType w:val="hybridMultilevel"/>
    <w:tmpl w:val="562A2466"/>
    <w:lvl w:ilvl="0" w:tplc="DF821BBA">
      <w:start w:val="1"/>
      <w:numFmt w:val="bullet"/>
      <w:lvlText w:val=""/>
      <w:lvlJc w:val="left"/>
      <w:pPr>
        <w:ind w:left="720" w:hanging="360"/>
      </w:pPr>
      <w:rPr>
        <w:rFonts w:ascii="Wingdings" w:hAnsi="Wingdings"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7D003E"/>
    <w:multiLevelType w:val="multilevel"/>
    <w:tmpl w:val="6A9C672A"/>
    <w:lvl w:ilvl="0">
      <w:start w:val="1"/>
      <w:numFmt w:val="decimal"/>
      <w:pStyle w:val="DLATitre1"/>
      <w:lvlText w:val="%1."/>
      <w:lvlJc w:val="left"/>
      <w:pPr>
        <w:ind w:left="0" w:firstLine="0"/>
      </w:pPr>
      <w:rPr>
        <w:rFonts w:hint="default"/>
      </w:rPr>
    </w:lvl>
    <w:lvl w:ilvl="1">
      <w:start w:val="1"/>
      <w:numFmt w:val="decimal"/>
      <w:pStyle w:val="DLATitre2"/>
      <w:lvlText w:val="%1.%2."/>
      <w:lvlJc w:val="left"/>
      <w:pPr>
        <w:ind w:left="0" w:firstLine="0"/>
      </w:pPr>
      <w:rPr>
        <w:rFonts w:hint="default"/>
      </w:rPr>
    </w:lvl>
    <w:lvl w:ilvl="2">
      <w:start w:val="1"/>
      <w:numFmt w:val="decimal"/>
      <w:pStyle w:val="DLATitre3"/>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0520007"/>
    <w:multiLevelType w:val="hybridMultilevel"/>
    <w:tmpl w:val="AC164234"/>
    <w:lvl w:ilvl="0" w:tplc="1188DE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BD1C67"/>
    <w:multiLevelType w:val="hybridMultilevel"/>
    <w:tmpl w:val="38EE58F2"/>
    <w:lvl w:ilvl="0" w:tplc="FFFFFFFF">
      <w:start w:val="2"/>
      <w:numFmt w:val="bullet"/>
      <w:lvlText w:val="-"/>
      <w:lvlJc w:val="left"/>
      <w:pPr>
        <w:tabs>
          <w:tab w:val="num" w:pos="720"/>
        </w:tabs>
        <w:ind w:left="720" w:hanging="360"/>
      </w:pPr>
      <w:rPr>
        <w:rFonts w:ascii="Helvetica" w:hAnsi="Helvetic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174F03"/>
    <w:multiLevelType w:val="hybridMultilevel"/>
    <w:tmpl w:val="FA9E192E"/>
    <w:lvl w:ilvl="0" w:tplc="FFFFFFFF">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F5A43"/>
    <w:multiLevelType w:val="hybridMultilevel"/>
    <w:tmpl w:val="ED64D10C"/>
    <w:lvl w:ilvl="0" w:tplc="658E68E2">
      <w:numFmt w:val="bullet"/>
      <w:lvlText w:val="-"/>
      <w:lvlJc w:val="left"/>
      <w:pPr>
        <w:ind w:left="720" w:hanging="360"/>
      </w:pPr>
      <w:rPr>
        <w:rFonts w:ascii="Arial" w:eastAsia="Times New Roman" w:hAnsi="Arial" w:cs="Arial" w:hint="default"/>
        <w:b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704FA1"/>
    <w:multiLevelType w:val="hybridMultilevel"/>
    <w:tmpl w:val="2838332C"/>
    <w:lvl w:ilvl="0" w:tplc="088431A0">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4C5585"/>
    <w:multiLevelType w:val="hybridMultilevel"/>
    <w:tmpl w:val="2CB220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9B74329"/>
    <w:multiLevelType w:val="hybridMultilevel"/>
    <w:tmpl w:val="5AFA7F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92215B"/>
    <w:multiLevelType w:val="hybridMultilevel"/>
    <w:tmpl w:val="6C2C670C"/>
    <w:lvl w:ilvl="0" w:tplc="911AF952">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FF7506"/>
    <w:multiLevelType w:val="hybridMultilevel"/>
    <w:tmpl w:val="81F065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D6236A"/>
    <w:multiLevelType w:val="hybridMultilevel"/>
    <w:tmpl w:val="87BCA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71585C"/>
    <w:multiLevelType w:val="hybridMultilevel"/>
    <w:tmpl w:val="13480D18"/>
    <w:lvl w:ilvl="0" w:tplc="53A6572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E91754A"/>
    <w:multiLevelType w:val="hybridMultilevel"/>
    <w:tmpl w:val="D230219E"/>
    <w:lvl w:ilvl="0" w:tplc="3E22E964">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6941A1"/>
    <w:multiLevelType w:val="multilevel"/>
    <w:tmpl w:val="DD662280"/>
    <w:lvl w:ilvl="0">
      <w:start w:val="1"/>
      <w:numFmt w:val="none"/>
      <w:pStyle w:val="DLAFilet"/>
      <w:suff w:val="nothing"/>
      <w:lvlText w:val="________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C8136E0"/>
    <w:multiLevelType w:val="hybridMultilevel"/>
    <w:tmpl w:val="06FAE394"/>
    <w:lvl w:ilvl="0" w:tplc="8F58C7E6">
      <w:start w:val="1"/>
      <w:numFmt w:val="lowerLetter"/>
      <w:lvlText w:val="%1)"/>
      <w:lvlJc w:val="left"/>
      <w:pPr>
        <w:tabs>
          <w:tab w:val="num" w:pos="720"/>
        </w:tabs>
        <w:ind w:left="720" w:hanging="360"/>
      </w:pPr>
      <w:rPr>
        <w:rFonts w:hint="default"/>
      </w:rPr>
    </w:lvl>
    <w:lvl w:ilvl="1" w:tplc="2294EBA6">
      <w:start w:val="1"/>
      <w:numFmt w:val="decimal"/>
      <w:lvlText w:val="%2."/>
      <w:lvlJc w:val="left"/>
      <w:pPr>
        <w:tabs>
          <w:tab w:val="num" w:pos="928"/>
        </w:tabs>
        <w:ind w:left="928" w:hanging="360"/>
      </w:pPr>
      <w:rPr>
        <w:rFonts w:hint="default"/>
        <w:b/>
        <w:u w:val="none"/>
      </w:rPr>
    </w:lvl>
    <w:lvl w:ilvl="2" w:tplc="040C0003">
      <w:start w:val="1"/>
      <w:numFmt w:val="bullet"/>
      <w:lvlText w:val="o"/>
      <w:lvlJc w:val="left"/>
      <w:pPr>
        <w:tabs>
          <w:tab w:val="num" w:pos="2340"/>
        </w:tabs>
        <w:ind w:left="2340" w:hanging="360"/>
      </w:pPr>
      <w:rPr>
        <w:rFonts w:ascii="Courier New" w:hAnsi="Courier New" w:cs="Courier New"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606156006">
    <w:abstractNumId w:val="8"/>
  </w:num>
  <w:num w:numId="2" w16cid:durableId="1482652065">
    <w:abstractNumId w:val="3"/>
  </w:num>
  <w:num w:numId="3" w16cid:durableId="1472405521">
    <w:abstractNumId w:val="2"/>
  </w:num>
  <w:num w:numId="4" w16cid:durableId="826090378">
    <w:abstractNumId w:val="1"/>
  </w:num>
  <w:num w:numId="5" w16cid:durableId="526136564">
    <w:abstractNumId w:val="0"/>
  </w:num>
  <w:num w:numId="6" w16cid:durableId="164975002">
    <w:abstractNumId w:val="9"/>
  </w:num>
  <w:num w:numId="7" w16cid:durableId="1771704948">
    <w:abstractNumId w:val="7"/>
  </w:num>
  <w:num w:numId="8" w16cid:durableId="352726756">
    <w:abstractNumId w:val="6"/>
  </w:num>
  <w:num w:numId="9" w16cid:durableId="1611401034">
    <w:abstractNumId w:val="5"/>
  </w:num>
  <w:num w:numId="10" w16cid:durableId="1672442636">
    <w:abstractNumId w:val="4"/>
  </w:num>
  <w:num w:numId="11" w16cid:durableId="696275677">
    <w:abstractNumId w:val="10"/>
  </w:num>
  <w:num w:numId="12" w16cid:durableId="203980200">
    <w:abstractNumId w:val="20"/>
  </w:num>
  <w:num w:numId="13" w16cid:durableId="1473595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2631417">
    <w:abstractNumId w:val="33"/>
  </w:num>
  <w:num w:numId="15" w16cid:durableId="1171719401">
    <w:abstractNumId w:val="22"/>
  </w:num>
  <w:num w:numId="16" w16cid:durableId="1894654286">
    <w:abstractNumId w:val="34"/>
  </w:num>
  <w:num w:numId="17" w16cid:durableId="1507940824">
    <w:abstractNumId w:val="29"/>
  </w:num>
  <w:num w:numId="18" w16cid:durableId="57099137">
    <w:abstractNumId w:val="27"/>
  </w:num>
  <w:num w:numId="19" w16cid:durableId="574709925">
    <w:abstractNumId w:val="21"/>
  </w:num>
  <w:num w:numId="20" w16cid:durableId="1830053707">
    <w:abstractNumId w:val="24"/>
  </w:num>
  <w:num w:numId="21" w16cid:durableId="896477659">
    <w:abstractNumId w:val="12"/>
  </w:num>
  <w:num w:numId="22" w16cid:durableId="1263993203">
    <w:abstractNumId w:val="13"/>
  </w:num>
  <w:num w:numId="23" w16cid:durableId="565145755">
    <w:abstractNumId w:val="11"/>
  </w:num>
  <w:num w:numId="24" w16cid:durableId="129597348">
    <w:abstractNumId w:val="14"/>
  </w:num>
  <w:num w:numId="25" w16cid:durableId="1578203627">
    <w:abstractNumId w:val="15"/>
  </w:num>
  <w:num w:numId="26" w16cid:durableId="1063257315">
    <w:abstractNumId w:val="28"/>
  </w:num>
  <w:num w:numId="27" w16cid:durableId="1191648044">
    <w:abstractNumId w:val="17"/>
  </w:num>
  <w:num w:numId="28" w16cid:durableId="1418361677">
    <w:abstractNumId w:val="26"/>
  </w:num>
  <w:num w:numId="29" w16cid:durableId="1112675444">
    <w:abstractNumId w:val="10"/>
  </w:num>
  <w:num w:numId="30" w16cid:durableId="186061993">
    <w:abstractNumId w:val="31"/>
  </w:num>
  <w:num w:numId="31" w16cid:durableId="592657">
    <w:abstractNumId w:val="10"/>
  </w:num>
  <w:num w:numId="32" w16cid:durableId="496775440">
    <w:abstractNumId w:val="32"/>
  </w:num>
  <w:num w:numId="33" w16cid:durableId="554661672">
    <w:abstractNumId w:val="16"/>
  </w:num>
  <w:num w:numId="34" w16cid:durableId="2145154302">
    <w:abstractNumId w:val="19"/>
  </w:num>
  <w:num w:numId="35" w16cid:durableId="1812360972">
    <w:abstractNumId w:val="18"/>
  </w:num>
  <w:num w:numId="36" w16cid:durableId="704715703">
    <w:abstractNumId w:val="23"/>
  </w:num>
  <w:num w:numId="37" w16cid:durableId="1683818903">
    <w:abstractNumId w:val="25"/>
  </w:num>
  <w:num w:numId="38" w16cid:durableId="21514182">
    <w:abstractNumId w:val="30"/>
  </w:num>
  <w:num w:numId="39" w16cid:durableId="295337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44826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2359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35176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110"/>
  <w:displayHorizontalDrawingGridEvery w:val="2"/>
  <w:displayVerticalDrawingGridEvery w:val="2"/>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A75"/>
    <w:rsid w:val="00015CFE"/>
    <w:rsid w:val="00021823"/>
    <w:rsid w:val="000401C0"/>
    <w:rsid w:val="00064553"/>
    <w:rsid w:val="00065BCF"/>
    <w:rsid w:val="00070E59"/>
    <w:rsid w:val="00087566"/>
    <w:rsid w:val="000A12A4"/>
    <w:rsid w:val="000A7345"/>
    <w:rsid w:val="000B1E4C"/>
    <w:rsid w:val="000D2B9B"/>
    <w:rsid w:val="000E2323"/>
    <w:rsid w:val="000F1FDE"/>
    <w:rsid w:val="000F34FB"/>
    <w:rsid w:val="00110E26"/>
    <w:rsid w:val="00133DD5"/>
    <w:rsid w:val="0014289B"/>
    <w:rsid w:val="001464DA"/>
    <w:rsid w:val="001530BD"/>
    <w:rsid w:val="00154EB0"/>
    <w:rsid w:val="00163BC1"/>
    <w:rsid w:val="0018425C"/>
    <w:rsid w:val="001A743D"/>
    <w:rsid w:val="001B591C"/>
    <w:rsid w:val="001B5D6B"/>
    <w:rsid w:val="001D4622"/>
    <w:rsid w:val="001D4962"/>
    <w:rsid w:val="001D5381"/>
    <w:rsid w:val="001F39AB"/>
    <w:rsid w:val="002351E2"/>
    <w:rsid w:val="00256DBA"/>
    <w:rsid w:val="0027426C"/>
    <w:rsid w:val="002836DD"/>
    <w:rsid w:val="00291A4F"/>
    <w:rsid w:val="00293E0C"/>
    <w:rsid w:val="002A4851"/>
    <w:rsid w:val="002C08E3"/>
    <w:rsid w:val="002C508D"/>
    <w:rsid w:val="002C6F55"/>
    <w:rsid w:val="002D48C3"/>
    <w:rsid w:val="002F0E8D"/>
    <w:rsid w:val="002F281F"/>
    <w:rsid w:val="002F2E24"/>
    <w:rsid w:val="00300C42"/>
    <w:rsid w:val="003864AD"/>
    <w:rsid w:val="00393AC0"/>
    <w:rsid w:val="003B73DE"/>
    <w:rsid w:val="003E68CC"/>
    <w:rsid w:val="004022B4"/>
    <w:rsid w:val="00403CA2"/>
    <w:rsid w:val="00407DD1"/>
    <w:rsid w:val="00425677"/>
    <w:rsid w:val="00433EDD"/>
    <w:rsid w:val="00435B49"/>
    <w:rsid w:val="0044219E"/>
    <w:rsid w:val="004445B8"/>
    <w:rsid w:val="0045216F"/>
    <w:rsid w:val="004546F0"/>
    <w:rsid w:val="0048411E"/>
    <w:rsid w:val="004B1FA8"/>
    <w:rsid w:val="004D3CB6"/>
    <w:rsid w:val="004D3E9D"/>
    <w:rsid w:val="004E532A"/>
    <w:rsid w:val="004E6E7B"/>
    <w:rsid w:val="0050074A"/>
    <w:rsid w:val="00502B03"/>
    <w:rsid w:val="00504853"/>
    <w:rsid w:val="00514DEF"/>
    <w:rsid w:val="005238C5"/>
    <w:rsid w:val="00544345"/>
    <w:rsid w:val="005523FB"/>
    <w:rsid w:val="005732EA"/>
    <w:rsid w:val="00590554"/>
    <w:rsid w:val="00594EA2"/>
    <w:rsid w:val="00595723"/>
    <w:rsid w:val="005B0FCB"/>
    <w:rsid w:val="005B10DA"/>
    <w:rsid w:val="005C019B"/>
    <w:rsid w:val="005C73DA"/>
    <w:rsid w:val="005C775F"/>
    <w:rsid w:val="0061682B"/>
    <w:rsid w:val="00644D01"/>
    <w:rsid w:val="00646166"/>
    <w:rsid w:val="0064774F"/>
    <w:rsid w:val="00654645"/>
    <w:rsid w:val="00655A10"/>
    <w:rsid w:val="00682310"/>
    <w:rsid w:val="006A26A6"/>
    <w:rsid w:val="006B48F1"/>
    <w:rsid w:val="006B5C7E"/>
    <w:rsid w:val="006D320E"/>
    <w:rsid w:val="006D7B17"/>
    <w:rsid w:val="006D7B56"/>
    <w:rsid w:val="006E27BF"/>
    <w:rsid w:val="006F1C34"/>
    <w:rsid w:val="006F38A0"/>
    <w:rsid w:val="00750FDF"/>
    <w:rsid w:val="00767DEA"/>
    <w:rsid w:val="00770502"/>
    <w:rsid w:val="00770F8A"/>
    <w:rsid w:val="00783F11"/>
    <w:rsid w:val="007A3B53"/>
    <w:rsid w:val="007A46E2"/>
    <w:rsid w:val="007E317D"/>
    <w:rsid w:val="00801AAB"/>
    <w:rsid w:val="0080313B"/>
    <w:rsid w:val="00805FAA"/>
    <w:rsid w:val="008124BD"/>
    <w:rsid w:val="00815B14"/>
    <w:rsid w:val="00823BE8"/>
    <w:rsid w:val="00844956"/>
    <w:rsid w:val="0085697B"/>
    <w:rsid w:val="00877117"/>
    <w:rsid w:val="008A47B7"/>
    <w:rsid w:val="008A5B99"/>
    <w:rsid w:val="008B5758"/>
    <w:rsid w:val="008D4C80"/>
    <w:rsid w:val="008D648F"/>
    <w:rsid w:val="008F0F07"/>
    <w:rsid w:val="008F2A13"/>
    <w:rsid w:val="009164CE"/>
    <w:rsid w:val="009341D7"/>
    <w:rsid w:val="009404C1"/>
    <w:rsid w:val="00955CD6"/>
    <w:rsid w:val="009571AC"/>
    <w:rsid w:val="009703C5"/>
    <w:rsid w:val="00973357"/>
    <w:rsid w:val="00981A06"/>
    <w:rsid w:val="00983DBE"/>
    <w:rsid w:val="009968C5"/>
    <w:rsid w:val="009A2391"/>
    <w:rsid w:val="009A23AB"/>
    <w:rsid w:val="009A53EB"/>
    <w:rsid w:val="009A6147"/>
    <w:rsid w:val="009C1A75"/>
    <w:rsid w:val="009C2BC2"/>
    <w:rsid w:val="009C434B"/>
    <w:rsid w:val="009C4C68"/>
    <w:rsid w:val="009D180E"/>
    <w:rsid w:val="009D5B0D"/>
    <w:rsid w:val="009E5492"/>
    <w:rsid w:val="009F1C1C"/>
    <w:rsid w:val="009F5856"/>
    <w:rsid w:val="00A10CE9"/>
    <w:rsid w:val="00A5013A"/>
    <w:rsid w:val="00A67B30"/>
    <w:rsid w:val="00A860EF"/>
    <w:rsid w:val="00A8678D"/>
    <w:rsid w:val="00AA5303"/>
    <w:rsid w:val="00AA61D5"/>
    <w:rsid w:val="00AF3FFF"/>
    <w:rsid w:val="00B05076"/>
    <w:rsid w:val="00B0689A"/>
    <w:rsid w:val="00B152B8"/>
    <w:rsid w:val="00B32F4C"/>
    <w:rsid w:val="00B476EF"/>
    <w:rsid w:val="00B56E22"/>
    <w:rsid w:val="00B61302"/>
    <w:rsid w:val="00B64F18"/>
    <w:rsid w:val="00B82711"/>
    <w:rsid w:val="00B869C3"/>
    <w:rsid w:val="00B92FB1"/>
    <w:rsid w:val="00BD20A2"/>
    <w:rsid w:val="00BE31D1"/>
    <w:rsid w:val="00C01DF4"/>
    <w:rsid w:val="00C0743A"/>
    <w:rsid w:val="00C10E75"/>
    <w:rsid w:val="00C21B90"/>
    <w:rsid w:val="00C23CC7"/>
    <w:rsid w:val="00C31F14"/>
    <w:rsid w:val="00C609AE"/>
    <w:rsid w:val="00C642C6"/>
    <w:rsid w:val="00CB6D8F"/>
    <w:rsid w:val="00CF260D"/>
    <w:rsid w:val="00D10EDB"/>
    <w:rsid w:val="00D11F5E"/>
    <w:rsid w:val="00D265D9"/>
    <w:rsid w:val="00D30C3E"/>
    <w:rsid w:val="00D45461"/>
    <w:rsid w:val="00D53868"/>
    <w:rsid w:val="00D54C2A"/>
    <w:rsid w:val="00D70141"/>
    <w:rsid w:val="00D74CD0"/>
    <w:rsid w:val="00D825EB"/>
    <w:rsid w:val="00D9074B"/>
    <w:rsid w:val="00D94C2B"/>
    <w:rsid w:val="00D9561C"/>
    <w:rsid w:val="00DA27E1"/>
    <w:rsid w:val="00DB05E1"/>
    <w:rsid w:val="00DC1CD0"/>
    <w:rsid w:val="00DC4A1E"/>
    <w:rsid w:val="00DC7837"/>
    <w:rsid w:val="00DE581F"/>
    <w:rsid w:val="00DE72B9"/>
    <w:rsid w:val="00E27DE3"/>
    <w:rsid w:val="00E847E7"/>
    <w:rsid w:val="00E8670F"/>
    <w:rsid w:val="00E97C4B"/>
    <w:rsid w:val="00EA003C"/>
    <w:rsid w:val="00EA4B40"/>
    <w:rsid w:val="00EB2FEB"/>
    <w:rsid w:val="00ED39A4"/>
    <w:rsid w:val="00EE126D"/>
    <w:rsid w:val="00EE2AD2"/>
    <w:rsid w:val="00EE711A"/>
    <w:rsid w:val="00EF2704"/>
    <w:rsid w:val="00EF637B"/>
    <w:rsid w:val="00F130F9"/>
    <w:rsid w:val="00F37B61"/>
    <w:rsid w:val="00F5284E"/>
    <w:rsid w:val="00F710E4"/>
    <w:rsid w:val="00F71495"/>
    <w:rsid w:val="00FA062C"/>
    <w:rsid w:val="00FA34A5"/>
    <w:rsid w:val="00FA38AD"/>
    <w:rsid w:val="00FD6CFC"/>
    <w:rsid w:val="00FF452C"/>
    <w:rsid w:val="00FF6B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ADF7C88"/>
  <w15:chartTrackingRefBased/>
  <w15:docId w15:val="{F1059436-148A-4FD2-95A1-4B90E0E4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7B"/>
    <w:pPr>
      <w:spacing w:line="312" w:lineRule="auto"/>
      <w:jc w:val="both"/>
    </w:pPr>
  </w:style>
  <w:style w:type="paragraph" w:styleId="Titre1">
    <w:name w:val="heading 1"/>
    <w:basedOn w:val="Normal"/>
    <w:next w:val="Normal"/>
    <w:link w:val="Titre1Car"/>
    <w:uiPriority w:val="9"/>
    <w:qFormat/>
    <w:rsid w:val="008B5758"/>
    <w:pPr>
      <w:spacing w:line="240" w:lineRule="auto"/>
      <w:outlineLvl w:val="0"/>
    </w:pPr>
    <w:rPr>
      <w:rFonts w:ascii="Arial" w:eastAsia="Times New Roman" w:hAnsi="Arial" w:cs="Arial"/>
      <w:b/>
      <w:smallCaps/>
      <w:color w:val="E84425" w:themeColor="text2"/>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823BE8"/>
    <w:rPr>
      <w:sz w:val="18"/>
    </w:rPr>
  </w:style>
  <w:style w:type="character" w:customStyle="1" w:styleId="En-tteCar">
    <w:name w:val="En-tête Car"/>
    <w:basedOn w:val="Policepardfaut"/>
    <w:link w:val="En-tte"/>
    <w:uiPriority w:val="99"/>
    <w:semiHidden/>
    <w:rsid w:val="00823BE8"/>
    <w:rPr>
      <w:sz w:val="18"/>
    </w:rPr>
  </w:style>
  <w:style w:type="paragraph" w:styleId="Pieddepage">
    <w:name w:val="footer"/>
    <w:basedOn w:val="Normal"/>
    <w:link w:val="PieddepageCar"/>
    <w:uiPriority w:val="99"/>
    <w:semiHidden/>
    <w:rsid w:val="00EF637B"/>
    <w:pPr>
      <w:spacing w:line="240" w:lineRule="auto"/>
    </w:pPr>
  </w:style>
  <w:style w:type="character" w:customStyle="1" w:styleId="PieddepageCar">
    <w:name w:val="Pied de page Car"/>
    <w:basedOn w:val="Policepardfaut"/>
    <w:link w:val="Pieddepage"/>
    <w:uiPriority w:val="99"/>
    <w:semiHidden/>
    <w:rsid w:val="00EF637B"/>
  </w:style>
  <w:style w:type="character" w:styleId="Numrodepage">
    <w:name w:val="page number"/>
    <w:basedOn w:val="Policepardfaut"/>
    <w:uiPriority w:val="99"/>
    <w:semiHidden/>
    <w:rsid w:val="002A4851"/>
  </w:style>
  <w:style w:type="character" w:styleId="Lienhypertexte">
    <w:name w:val="Hyperlink"/>
    <w:basedOn w:val="Policepardfaut"/>
    <w:uiPriority w:val="99"/>
    <w:rsid w:val="00163BC1"/>
    <w:rPr>
      <w:color w:val="000000" w:themeColor="hyperlink"/>
      <w:u w:val="none"/>
    </w:rPr>
  </w:style>
  <w:style w:type="table" w:styleId="Grilledutableau">
    <w:name w:val="Table Grid"/>
    <w:basedOn w:val="TableauNormal"/>
    <w:uiPriority w:val="59"/>
    <w:rsid w:val="0016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rsid w:val="00163BC1"/>
    <w:rPr>
      <w:color w:val="000000" w:themeColor="followedHyperlink"/>
      <w:u w:val="none"/>
    </w:rPr>
  </w:style>
  <w:style w:type="character" w:styleId="Textedelespacerserv">
    <w:name w:val="Placeholder Text"/>
    <w:basedOn w:val="Policepardfaut"/>
    <w:uiPriority w:val="99"/>
    <w:semiHidden/>
    <w:rsid w:val="00163BC1"/>
    <w:rPr>
      <w:color w:val="808080"/>
    </w:rPr>
  </w:style>
  <w:style w:type="paragraph" w:styleId="Sansinterligne">
    <w:name w:val="No Spacing"/>
    <w:uiPriority w:val="1"/>
    <w:semiHidden/>
    <w:qFormat/>
    <w:rsid w:val="00163BC1"/>
  </w:style>
  <w:style w:type="paragraph" w:customStyle="1" w:styleId="DLATITRE">
    <w:name w:val="DLA_TITRE"/>
    <w:basedOn w:val="Normal"/>
    <w:uiPriority w:val="3"/>
    <w:qFormat/>
    <w:rsid w:val="009A6147"/>
    <w:pPr>
      <w:spacing w:line="240" w:lineRule="auto"/>
      <w:ind w:left="397"/>
      <w:contextualSpacing/>
      <w:jc w:val="left"/>
    </w:pPr>
    <w:rPr>
      <w:b/>
      <w:caps/>
      <w:color w:val="FFFFFF" w:themeColor="background1"/>
      <w:sz w:val="28"/>
      <w:szCs w:val="28"/>
    </w:rPr>
  </w:style>
  <w:style w:type="paragraph" w:customStyle="1" w:styleId="DLATitre2">
    <w:name w:val="DLA_Titre 2"/>
    <w:basedOn w:val="Normal"/>
    <w:next w:val="Normal"/>
    <w:uiPriority w:val="4"/>
    <w:qFormat/>
    <w:rsid w:val="001464DA"/>
    <w:pPr>
      <w:keepNext/>
      <w:numPr>
        <w:ilvl w:val="1"/>
        <w:numId w:val="12"/>
      </w:numPr>
      <w:spacing w:before="240" w:after="200"/>
      <w:jc w:val="left"/>
      <w:outlineLvl w:val="1"/>
    </w:pPr>
    <w:rPr>
      <w:b/>
      <w:color w:val="E84425" w:themeColor="text2"/>
      <w:sz w:val="22"/>
      <w:szCs w:val="22"/>
    </w:rPr>
  </w:style>
  <w:style w:type="paragraph" w:customStyle="1" w:styleId="DLATitre1">
    <w:name w:val="DLA_Titre 1"/>
    <w:basedOn w:val="Normal"/>
    <w:next w:val="Normal"/>
    <w:uiPriority w:val="4"/>
    <w:qFormat/>
    <w:rsid w:val="00D74CD0"/>
    <w:pPr>
      <w:keepNext/>
      <w:numPr>
        <w:numId w:val="12"/>
      </w:numPr>
      <w:spacing w:before="480"/>
      <w:jc w:val="left"/>
      <w:outlineLvl w:val="0"/>
    </w:pPr>
    <w:rPr>
      <w:b/>
      <w:sz w:val="24"/>
      <w:szCs w:val="24"/>
    </w:rPr>
  </w:style>
  <w:style w:type="paragraph" w:customStyle="1" w:styleId="DLAPuce1">
    <w:name w:val="DLA_Puce 1"/>
    <w:basedOn w:val="Normal"/>
    <w:link w:val="DLAPuce1Car"/>
    <w:uiPriority w:val="5"/>
    <w:qFormat/>
    <w:rsid w:val="00502B03"/>
    <w:pPr>
      <w:numPr>
        <w:numId w:val="11"/>
      </w:numPr>
      <w:spacing w:before="60"/>
    </w:pPr>
  </w:style>
  <w:style w:type="paragraph" w:customStyle="1" w:styleId="DLATitre3">
    <w:name w:val="DLA_Titre 3"/>
    <w:basedOn w:val="Normal"/>
    <w:next w:val="Normal"/>
    <w:uiPriority w:val="4"/>
    <w:qFormat/>
    <w:rsid w:val="00D74CD0"/>
    <w:pPr>
      <w:keepNext/>
      <w:numPr>
        <w:ilvl w:val="2"/>
        <w:numId w:val="12"/>
      </w:numPr>
      <w:spacing w:before="120" w:after="120"/>
      <w:jc w:val="left"/>
      <w:outlineLvl w:val="2"/>
    </w:pPr>
    <w:rPr>
      <w:b/>
      <w:u w:val="single"/>
    </w:rPr>
  </w:style>
  <w:style w:type="paragraph" w:customStyle="1" w:styleId="DLAENCADRTITRE">
    <w:name w:val="DLA_ENCADRÉ TITRE"/>
    <w:basedOn w:val="Normal"/>
    <w:next w:val="DLAEncadrTexte"/>
    <w:uiPriority w:val="6"/>
    <w:qFormat/>
    <w:rsid w:val="00654645"/>
    <w:pPr>
      <w:keepNext/>
      <w:pBdr>
        <w:left w:val="single" w:sz="24" w:space="10" w:color="E84425" w:themeColor="text2"/>
      </w:pBdr>
      <w:spacing w:after="120"/>
      <w:ind w:left="851"/>
      <w:jc w:val="left"/>
    </w:pPr>
    <w:rPr>
      <w:b/>
      <w:caps/>
      <w:u w:val="single"/>
    </w:rPr>
  </w:style>
  <w:style w:type="paragraph" w:customStyle="1" w:styleId="DLAEncadrTexte">
    <w:name w:val="DLA_Encadré Texte"/>
    <w:basedOn w:val="Normal"/>
    <w:uiPriority w:val="7"/>
    <w:qFormat/>
    <w:rsid w:val="00654645"/>
    <w:pPr>
      <w:pBdr>
        <w:left w:val="single" w:sz="24" w:space="10" w:color="E84425" w:themeColor="text2"/>
      </w:pBdr>
      <w:ind w:left="851"/>
    </w:pPr>
  </w:style>
  <w:style w:type="paragraph" w:customStyle="1" w:styleId="DLAPuce2">
    <w:name w:val="DLA_Puce 2"/>
    <w:basedOn w:val="Normal"/>
    <w:uiPriority w:val="5"/>
    <w:qFormat/>
    <w:rsid w:val="00502B03"/>
    <w:pPr>
      <w:numPr>
        <w:ilvl w:val="1"/>
        <w:numId w:val="11"/>
      </w:numPr>
      <w:ind w:left="1248" w:hanging="227"/>
    </w:pPr>
  </w:style>
  <w:style w:type="table" w:customStyle="1" w:styleId="DLATableau">
    <w:name w:val="DLA_Tableau"/>
    <w:basedOn w:val="TableauNormal"/>
    <w:uiPriority w:val="99"/>
    <w:rsid w:val="009A6147"/>
    <w:pPr>
      <w:jc w:val="center"/>
    </w:pPr>
    <w:tblPr>
      <w:tblStyleRowBandSize w:val="1"/>
      <w:tblStyleColBandSize w:val="1"/>
      <w:tblBorders>
        <w:insideV w:val="single" w:sz="4" w:space="0" w:color="000000" w:themeColor="text1"/>
      </w:tblBorders>
      <w:tblCellMar>
        <w:top w:w="85" w:type="dxa"/>
        <w:left w:w="57" w:type="dxa"/>
        <w:bottom w:w="28" w:type="dxa"/>
        <w:right w:w="57" w:type="dxa"/>
      </w:tblCellMar>
    </w:tblPr>
    <w:trPr>
      <w:cantSplit/>
    </w:trPr>
    <w:tcPr>
      <w:vAlign w:val="center"/>
    </w:tcPr>
    <w:tblStylePr w:type="firstRow">
      <w:pPr>
        <w:jc w:val="center"/>
      </w:pPr>
      <w:rPr>
        <w:b/>
        <w:color w:val="FFFFFF" w:themeColor="background1"/>
      </w:rPr>
      <w:tblPr/>
      <w:trPr>
        <w:cantSplit w:val="0"/>
        <w:tblHeader/>
      </w:trPr>
      <w:tcPr>
        <w:shd w:val="clear" w:color="auto" w:fill="E84425" w:themeFill="text2"/>
      </w:tcPr>
    </w:tblStylePr>
    <w:tblStylePr w:type="lastRow">
      <w:rPr>
        <w:b/>
        <w:color w:val="FFFFFF" w:themeColor="background1"/>
      </w:rPr>
      <w:tblPr/>
      <w:tcPr>
        <w:shd w:val="clear" w:color="auto" w:fill="E84425" w:themeFill="text2"/>
      </w:tcPr>
    </w:tblStylePr>
    <w:tblStylePr w:type="firstCol">
      <w:pPr>
        <w:jc w:val="left"/>
      </w:pPr>
    </w:tblStylePr>
    <w:tblStylePr w:type="band1Vert">
      <w:pPr>
        <w:jc w:val="center"/>
      </w:pPr>
    </w:tblStylePr>
    <w:tblStylePr w:type="band2Vert">
      <w:pPr>
        <w:jc w:val="center"/>
      </w:pPr>
    </w:tblStylePr>
    <w:tblStylePr w:type="band2Horz">
      <w:tblPr/>
      <w:tcPr>
        <w:shd w:val="clear" w:color="auto" w:fill="EDEDED" w:themeFill="background2"/>
      </w:tcPr>
    </w:tblStylePr>
  </w:style>
  <w:style w:type="paragraph" w:styleId="TM1">
    <w:name w:val="toc 1"/>
    <w:basedOn w:val="Normal"/>
    <w:next w:val="Normal"/>
    <w:autoRedefine/>
    <w:uiPriority w:val="39"/>
    <w:rsid w:val="00256DBA"/>
    <w:pPr>
      <w:tabs>
        <w:tab w:val="left" w:pos="440"/>
        <w:tab w:val="right" w:leader="dot" w:pos="9061"/>
      </w:tabs>
      <w:spacing w:before="300"/>
      <w:ind w:left="454" w:hanging="454"/>
      <w:jc w:val="left"/>
    </w:pPr>
    <w:rPr>
      <w:b/>
    </w:rPr>
  </w:style>
  <w:style w:type="paragraph" w:styleId="TM2">
    <w:name w:val="toc 2"/>
    <w:basedOn w:val="Normal"/>
    <w:next w:val="Normal"/>
    <w:autoRedefine/>
    <w:uiPriority w:val="39"/>
    <w:rsid w:val="00256DBA"/>
    <w:pPr>
      <w:tabs>
        <w:tab w:val="left" w:pos="880"/>
        <w:tab w:val="right" w:leader="dot" w:pos="9061"/>
      </w:tabs>
      <w:spacing w:before="80"/>
      <w:ind w:left="567" w:hanging="567"/>
      <w:jc w:val="left"/>
    </w:pPr>
  </w:style>
  <w:style w:type="paragraph" w:styleId="TM3">
    <w:name w:val="toc 3"/>
    <w:basedOn w:val="Normal"/>
    <w:next w:val="Normal"/>
    <w:autoRedefine/>
    <w:uiPriority w:val="39"/>
    <w:rsid w:val="00256DBA"/>
    <w:pPr>
      <w:tabs>
        <w:tab w:val="left" w:pos="1320"/>
        <w:tab w:val="right" w:leader="dot" w:pos="9061"/>
      </w:tabs>
      <w:spacing w:before="40"/>
      <w:ind w:left="680" w:hanging="680"/>
      <w:jc w:val="left"/>
    </w:pPr>
  </w:style>
  <w:style w:type="character" w:customStyle="1" w:styleId="DLAVerbatimAuteur">
    <w:name w:val="DLA_Verbatim Auteur"/>
    <w:basedOn w:val="Policepardfaut"/>
    <w:uiPriority w:val="8"/>
    <w:qFormat/>
    <w:rsid w:val="00F130F9"/>
    <w:rPr>
      <w:b/>
      <w:color w:val="E84425" w:themeColor="text2"/>
      <w:sz w:val="18"/>
      <w:szCs w:val="18"/>
    </w:rPr>
  </w:style>
  <w:style w:type="paragraph" w:customStyle="1" w:styleId="DLAVerbatimFonction">
    <w:name w:val="DLA_Verbatim Fonction"/>
    <w:basedOn w:val="Normal"/>
    <w:next w:val="Normal"/>
    <w:uiPriority w:val="8"/>
    <w:qFormat/>
    <w:rsid w:val="00F130F9"/>
    <w:pPr>
      <w:pBdr>
        <w:top w:val="single" w:sz="2" w:space="5" w:color="FFFFFF" w:themeColor="background1"/>
        <w:left w:val="single" w:sz="2" w:space="10" w:color="FFFFFF" w:themeColor="background1"/>
        <w:bottom w:val="single" w:sz="2" w:space="5" w:color="FFFFFF" w:themeColor="background1"/>
        <w:right w:val="single" w:sz="2" w:space="10" w:color="FFFFFF" w:themeColor="background1"/>
      </w:pBdr>
      <w:shd w:val="clear" w:color="auto" w:fill="EDEDED" w:themeFill="background2"/>
      <w:spacing w:after="240"/>
      <w:ind w:left="227" w:right="227"/>
      <w:jc w:val="left"/>
    </w:pPr>
    <w:rPr>
      <w:sz w:val="18"/>
    </w:rPr>
  </w:style>
  <w:style w:type="paragraph" w:customStyle="1" w:styleId="DLAVerbatim">
    <w:name w:val="DLA_Verbatim"/>
    <w:basedOn w:val="Normal"/>
    <w:next w:val="DLAVerbatimFonction"/>
    <w:uiPriority w:val="8"/>
    <w:qFormat/>
    <w:rsid w:val="00F130F9"/>
    <w:pPr>
      <w:pBdr>
        <w:top w:val="single" w:sz="2" w:space="5" w:color="FFFFFF" w:themeColor="background1"/>
        <w:left w:val="single" w:sz="2" w:space="10" w:color="FFFFFF" w:themeColor="background1"/>
        <w:bottom w:val="single" w:sz="2" w:space="5" w:color="FFFFFF" w:themeColor="background1"/>
        <w:right w:val="single" w:sz="2" w:space="10" w:color="FFFFFF" w:themeColor="background1"/>
      </w:pBdr>
      <w:shd w:val="clear" w:color="auto" w:fill="EDEDED" w:themeFill="background2"/>
      <w:spacing w:before="240"/>
      <w:ind w:left="227" w:right="227"/>
    </w:pPr>
    <w:rPr>
      <w:rFonts w:cstheme="minorHAnsi"/>
      <w:i/>
    </w:rPr>
  </w:style>
  <w:style w:type="paragraph" w:customStyle="1" w:styleId="DLATitreNote">
    <w:name w:val="DLA_Titre Note"/>
    <w:basedOn w:val="Normal"/>
    <w:next w:val="Normal"/>
    <w:uiPriority w:val="2"/>
    <w:qFormat/>
    <w:rsid w:val="00D70141"/>
    <w:pPr>
      <w:spacing w:line="216" w:lineRule="auto"/>
      <w:jc w:val="center"/>
    </w:pPr>
    <w:rPr>
      <w:sz w:val="72"/>
      <w:szCs w:val="72"/>
    </w:rPr>
  </w:style>
  <w:style w:type="paragraph" w:customStyle="1" w:styleId="DLAFilet">
    <w:name w:val="DLA_Filet"/>
    <w:basedOn w:val="Normal"/>
    <w:next w:val="Normal"/>
    <w:uiPriority w:val="5"/>
    <w:qFormat/>
    <w:rsid w:val="00F130F9"/>
    <w:pPr>
      <w:numPr>
        <w:numId w:val="14"/>
      </w:numPr>
      <w:spacing w:after="240"/>
      <w:jc w:val="left"/>
    </w:pPr>
  </w:style>
  <w:style w:type="paragraph" w:customStyle="1" w:styleId="DLATitreNotesuite">
    <w:name w:val="DLA_Titre Note suite"/>
    <w:basedOn w:val="Normal"/>
    <w:next w:val="Normal"/>
    <w:uiPriority w:val="2"/>
    <w:qFormat/>
    <w:rsid w:val="00D70141"/>
    <w:pPr>
      <w:spacing w:line="216" w:lineRule="auto"/>
      <w:jc w:val="center"/>
    </w:pPr>
    <w:rPr>
      <w:b/>
      <w:color w:val="E84425" w:themeColor="text2"/>
      <w:sz w:val="72"/>
      <w:szCs w:val="72"/>
    </w:rPr>
  </w:style>
  <w:style w:type="character" w:customStyle="1" w:styleId="Titre1Car">
    <w:name w:val="Titre 1 Car"/>
    <w:basedOn w:val="Policepardfaut"/>
    <w:link w:val="Titre1"/>
    <w:uiPriority w:val="9"/>
    <w:rsid w:val="008B5758"/>
    <w:rPr>
      <w:rFonts w:ascii="Arial" w:eastAsia="Times New Roman" w:hAnsi="Arial" w:cs="Arial"/>
      <w:b/>
      <w:smallCaps/>
      <w:color w:val="E84425" w:themeColor="text2"/>
      <w:sz w:val="24"/>
      <w:szCs w:val="24"/>
      <w:lang w:eastAsia="fr-FR"/>
    </w:rPr>
  </w:style>
  <w:style w:type="paragraph" w:styleId="Notedebasdepage">
    <w:name w:val="footnote text"/>
    <w:basedOn w:val="Normal"/>
    <w:link w:val="NotedebasdepageCar"/>
    <w:rsid w:val="008B5758"/>
    <w:pPr>
      <w:spacing w:line="240" w:lineRule="auto"/>
      <w:jc w:val="left"/>
    </w:pPr>
    <w:rPr>
      <w:rFonts w:ascii="Times New Roman" w:eastAsia="Times New Roman" w:hAnsi="Times New Roman" w:cs="Times New Roman"/>
      <w:lang w:eastAsia="fr-FR"/>
    </w:rPr>
  </w:style>
  <w:style w:type="character" w:customStyle="1" w:styleId="NotedebasdepageCar">
    <w:name w:val="Note de bas de page Car"/>
    <w:basedOn w:val="Policepardfaut"/>
    <w:link w:val="Notedebasdepage"/>
    <w:rsid w:val="008B5758"/>
    <w:rPr>
      <w:rFonts w:ascii="Times New Roman" w:eastAsia="Times New Roman" w:hAnsi="Times New Roman" w:cs="Times New Roman"/>
      <w:lang w:eastAsia="fr-FR"/>
    </w:rPr>
  </w:style>
  <w:style w:type="character" w:styleId="Appelnotedebasdep">
    <w:name w:val="footnote reference"/>
    <w:uiPriority w:val="99"/>
    <w:rsid w:val="008B5758"/>
    <w:rPr>
      <w:vertAlign w:val="superscript"/>
    </w:rPr>
  </w:style>
  <w:style w:type="paragraph" w:styleId="Paragraphedeliste">
    <w:name w:val="List Paragraph"/>
    <w:basedOn w:val="Normal"/>
    <w:link w:val="ParagraphedelisteCar"/>
    <w:uiPriority w:val="34"/>
    <w:qFormat/>
    <w:rsid w:val="008B5758"/>
    <w:pPr>
      <w:spacing w:line="240" w:lineRule="auto"/>
      <w:ind w:left="720"/>
      <w:contextualSpacing/>
      <w:jc w:val="left"/>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B5758"/>
    <w:rPr>
      <w:sz w:val="16"/>
      <w:szCs w:val="16"/>
    </w:rPr>
  </w:style>
  <w:style w:type="paragraph" w:styleId="Commentaire">
    <w:name w:val="annotation text"/>
    <w:basedOn w:val="Normal"/>
    <w:link w:val="CommentaireCar"/>
    <w:uiPriority w:val="99"/>
    <w:unhideWhenUsed/>
    <w:rsid w:val="008B5758"/>
    <w:pPr>
      <w:spacing w:line="240" w:lineRule="auto"/>
      <w:jc w:val="left"/>
    </w:pPr>
    <w:rPr>
      <w:rFonts w:ascii="Times New Roman" w:eastAsia="Times New Roman" w:hAnsi="Times New Roman" w:cs="Times New Roman"/>
      <w:lang w:eastAsia="fr-FR"/>
    </w:rPr>
  </w:style>
  <w:style w:type="character" w:customStyle="1" w:styleId="CommentaireCar">
    <w:name w:val="Commentaire Car"/>
    <w:basedOn w:val="Policepardfaut"/>
    <w:link w:val="Commentaire"/>
    <w:uiPriority w:val="99"/>
    <w:rsid w:val="008B5758"/>
    <w:rPr>
      <w:rFonts w:ascii="Times New Roman" w:eastAsia="Times New Roman" w:hAnsi="Times New Roman" w:cs="Times New Roman"/>
      <w:lang w:eastAsia="fr-FR"/>
    </w:rPr>
  </w:style>
  <w:style w:type="character" w:customStyle="1" w:styleId="ParagraphedelisteCar">
    <w:name w:val="Paragraphe de liste Car"/>
    <w:basedOn w:val="Policepardfaut"/>
    <w:link w:val="Paragraphedeliste"/>
    <w:uiPriority w:val="34"/>
    <w:rsid w:val="008B5758"/>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B5758"/>
  </w:style>
  <w:style w:type="paragraph" w:styleId="Textedebulles">
    <w:name w:val="Balloon Text"/>
    <w:basedOn w:val="Normal"/>
    <w:link w:val="TextedebullesCar"/>
    <w:uiPriority w:val="99"/>
    <w:semiHidden/>
    <w:rsid w:val="008B575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5758"/>
    <w:rPr>
      <w:rFonts w:ascii="Segoe UI" w:hAnsi="Segoe UI" w:cs="Segoe UI"/>
      <w:sz w:val="18"/>
      <w:szCs w:val="18"/>
    </w:rPr>
  </w:style>
  <w:style w:type="character" w:styleId="Mentionnonrsolue">
    <w:name w:val="Unresolved Mention"/>
    <w:basedOn w:val="Policepardfaut"/>
    <w:uiPriority w:val="99"/>
    <w:semiHidden/>
    <w:unhideWhenUsed/>
    <w:rsid w:val="009C434B"/>
    <w:rPr>
      <w:color w:val="605E5C"/>
      <w:shd w:val="clear" w:color="auto" w:fill="E1DFDD"/>
    </w:rPr>
  </w:style>
  <w:style w:type="paragraph" w:styleId="Objetducommentaire">
    <w:name w:val="annotation subject"/>
    <w:basedOn w:val="Commentaire"/>
    <w:next w:val="Commentaire"/>
    <w:link w:val="ObjetducommentaireCar"/>
    <w:uiPriority w:val="99"/>
    <w:semiHidden/>
    <w:rsid w:val="009F1C1C"/>
    <w:pPr>
      <w:jc w:val="both"/>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9F1C1C"/>
    <w:rPr>
      <w:rFonts w:ascii="Times New Roman" w:eastAsia="Times New Roman" w:hAnsi="Times New Roman" w:cs="Times New Roman"/>
      <w:b/>
      <w:bCs/>
      <w:lang w:eastAsia="fr-FR"/>
    </w:rPr>
  </w:style>
  <w:style w:type="character" w:customStyle="1" w:styleId="DLAPuce1Car">
    <w:name w:val="DLA_Puce 1 Car"/>
    <w:basedOn w:val="Policepardfaut"/>
    <w:link w:val="DLAPuce1"/>
    <w:uiPriority w:val="5"/>
    <w:rsid w:val="00B476EF"/>
  </w:style>
  <w:style w:type="table" w:customStyle="1" w:styleId="Grilledutableau1">
    <w:name w:val="Grille du tableau1"/>
    <w:basedOn w:val="TableauNormal"/>
    <w:next w:val="Grilledutableau"/>
    <w:uiPriority w:val="59"/>
    <w:rsid w:val="00504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nfo-dla.f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hyperlink" Target="http://www.info-dla.fr"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nfo-dla.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d\AppData\Local\Microsoft\Windows\Temporary%20Internet%20Files\Content.Outlook\TY1TK3QP\AVISE%20DLA%20Note%20extern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31E0803AA4A8681CE34B00AF27A8F"/>
        <w:category>
          <w:name w:val="Général"/>
          <w:gallery w:val="placeholder"/>
        </w:category>
        <w:types>
          <w:type w:val="bbPlcHdr"/>
        </w:types>
        <w:behaviors>
          <w:behavior w:val="content"/>
        </w:behaviors>
        <w:guid w:val="{79D403A2-5C2A-4D01-8A88-966ACE5EC926}"/>
      </w:docPartPr>
      <w:docPartBody>
        <w:p w:rsidR="00695171" w:rsidRDefault="00695171" w:rsidP="00695171">
          <w:pPr>
            <w:pStyle w:val="FF331E0803AA4A8681CE34B00AF27A8F"/>
          </w:pPr>
          <w:r>
            <w:rPr>
              <w:rStyle w:val="Textedelespacerserv"/>
            </w:rPr>
            <w:t>Cliquez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3C"/>
    <w:rsid w:val="000F34FB"/>
    <w:rsid w:val="001845F4"/>
    <w:rsid w:val="002F30E9"/>
    <w:rsid w:val="0034503C"/>
    <w:rsid w:val="005B0FCB"/>
    <w:rsid w:val="00603FE9"/>
    <w:rsid w:val="0066050D"/>
    <w:rsid w:val="00695171"/>
    <w:rsid w:val="007E75D0"/>
    <w:rsid w:val="008A0A48"/>
    <w:rsid w:val="008F1318"/>
    <w:rsid w:val="00981165"/>
    <w:rsid w:val="00B36667"/>
    <w:rsid w:val="00B55869"/>
    <w:rsid w:val="00BC2060"/>
    <w:rsid w:val="00BE31D1"/>
    <w:rsid w:val="00C54E2B"/>
    <w:rsid w:val="00EA7A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95171"/>
    <w:rPr>
      <w:color w:val="808080"/>
    </w:rPr>
  </w:style>
  <w:style w:type="paragraph" w:customStyle="1" w:styleId="FF331E0803AA4A8681CE34B00AF27A8F">
    <w:name w:val="FF331E0803AA4A8681CE34B00AF27A8F"/>
    <w:rsid w:val="00695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AVISE DLA_Couleurs">
      <a:dk1>
        <a:sysClr val="windowText" lastClr="000000"/>
      </a:dk1>
      <a:lt1>
        <a:sysClr val="window" lastClr="FFFFFF"/>
      </a:lt1>
      <a:dk2>
        <a:srgbClr val="E84425"/>
      </a:dk2>
      <a:lt2>
        <a:srgbClr val="EDEDED"/>
      </a:lt2>
      <a:accent1>
        <a:srgbClr val="E84425"/>
      </a:accent1>
      <a:accent2>
        <a:srgbClr val="AD1715"/>
      </a:accent2>
      <a:accent3>
        <a:srgbClr val="EDEDED"/>
      </a:accent3>
      <a:accent4>
        <a:srgbClr val="7C7B7B"/>
      </a:accent4>
      <a:accent5>
        <a:srgbClr val="FFFFFF"/>
      </a:accent5>
      <a:accent6>
        <a:srgbClr val="FFFFF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BC4A-2977-48DD-9F8A-2B732367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AVISE DLA Note externe v2.dotx</Template>
  <TotalTime>0</TotalTime>
  <Pages>5</Pages>
  <Words>522</Words>
  <Characters>2877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Note externe</vt:lpstr>
    </vt:vector>
  </TitlesOfParts>
  <Company>DLA</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externe</dc:title>
  <dc:subject/>
  <dc:creator>Maud BAILLY</dc:creator>
  <cp:keywords/>
  <dc:description/>
  <cp:lastModifiedBy>MANDONNET, Mathilde (DRIEETS-IDF)</cp:lastModifiedBy>
  <cp:revision>2</cp:revision>
  <cp:lastPrinted>2025-06-13T07:00:00Z</cp:lastPrinted>
  <dcterms:created xsi:type="dcterms:W3CDTF">2025-07-08T14:57:00Z</dcterms:created>
  <dcterms:modified xsi:type="dcterms:W3CDTF">2025-07-08T14:57:00Z</dcterms:modified>
</cp:coreProperties>
</file>